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82C4A" w:rsidRPr="00D45CD1" w14:paraId="6210A5DF" w14:textId="77777777" w:rsidTr="00CB21E7">
        <w:tc>
          <w:tcPr>
            <w:tcW w:w="9776" w:type="dxa"/>
          </w:tcPr>
          <w:p w14:paraId="7757057F" w14:textId="535E1EDF" w:rsidR="00A82C4A" w:rsidRPr="00D45CD1" w:rsidRDefault="00A82C4A" w:rsidP="00CB21E7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年</w:t>
            </w:r>
            <w:r>
              <w:rPr>
                <w:rFonts w:ascii="UD Digi Kyokasho NK-R" w:eastAsia="UD Digi Kyokasho NK-R" w:hAnsi="Century" w:hint="eastAsia"/>
              </w:rPr>
              <w:t>７</w:t>
            </w:r>
            <w:r w:rsidRPr="00F35C92">
              <w:rPr>
                <w:rFonts w:ascii="UD Digi Kyokasho NK-R" w:eastAsia="UD Digi Kyokasho NK-R" w:hAnsi="Century" w:hint="eastAsia"/>
              </w:rPr>
              <w:t>月第</w:t>
            </w:r>
            <w:r>
              <w:rPr>
                <w:rFonts w:ascii="UD Digi Kyokasho NK-R" w:eastAsia="UD Digi Kyokasho NK-R" w:hAnsi="Century" w:hint="eastAsia"/>
              </w:rPr>
              <w:t xml:space="preserve">1週 </w:t>
            </w:r>
            <w:r w:rsidRPr="00F35C92">
              <w:rPr>
                <w:rFonts w:ascii="UD Digi Kyokasho NK-R" w:eastAsia="UD Digi Kyokasho NK-R" w:hAnsi="Century" w:hint="eastAsia"/>
              </w:rPr>
              <w:t>【</w:t>
            </w:r>
            <w:r>
              <w:rPr>
                <w:rFonts w:ascii="UD Digi Kyokasho NK-R" w:eastAsia="UD Digi Kyokasho NK-R" w:hAnsi="Century" w:hint="eastAsia"/>
              </w:rPr>
              <w:t>7/4発行</w:t>
            </w:r>
            <w:r w:rsidRPr="00F35C92">
              <w:rPr>
                <w:rFonts w:ascii="UD Digi Kyokasho NK-R" w:eastAsia="UD Digi Kyokasho NK-R" w:hAnsi="Century" w:hint="eastAsia"/>
              </w:rPr>
              <w:t xml:space="preserve">】　</w:t>
            </w:r>
          </w:p>
          <w:p w14:paraId="607ACCD3" w14:textId="64C5D3E3" w:rsidR="00A82C4A" w:rsidRPr="00D45CD1" w:rsidRDefault="00A82C4A" w:rsidP="00CB21E7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 xml:space="preserve">小学生用教材　　</w:t>
            </w:r>
            <w:r>
              <w:rPr>
                <w:rFonts w:ascii="UD Digi Kyokasho NK-R" w:eastAsia="UD Digi Kyokasho NK-R" w:hAnsi="Century" w:hint="eastAsia"/>
              </w:rPr>
              <w:t xml:space="preserve">佳子様、ブラジルを公式訪問　　　　　</w:t>
            </w:r>
            <w:r w:rsidRPr="00F35C92">
              <w:rPr>
                <w:rFonts w:ascii="UD Digi Kyokasho NK-R" w:eastAsia="UD Digi Kyokasho NK-R" w:hAnsi="Century" w:hint="eastAsia"/>
              </w:rPr>
              <w:t>模範解答と指導の手引</w:t>
            </w:r>
          </w:p>
        </w:tc>
      </w:tr>
    </w:tbl>
    <w:p w14:paraId="33B85971" w14:textId="77777777" w:rsidR="00A82C4A" w:rsidRPr="004A7133" w:rsidRDefault="00A82C4A" w:rsidP="00A82C4A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424C2070" w14:textId="77777777" w:rsidR="00A82C4A" w:rsidRDefault="00A82C4A" w:rsidP="00A82C4A">
      <w:pPr>
        <w:rPr>
          <w:rFonts w:ascii="UD Digi Kyokasho NK-R" w:eastAsia="UD Digi Kyokasho NK-R" w:hAnsi="Century"/>
          <w:color w:val="FF0000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</w:p>
    <w:p w14:paraId="7D854119" w14:textId="77777777" w:rsidR="00A82C4A" w:rsidRPr="0003589B" w:rsidRDefault="00A82C4A" w:rsidP="00A82C4A">
      <w:pPr>
        <w:rPr>
          <w:rFonts w:ascii="UD Digi Kyokasho NK-R" w:eastAsia="UD Digi Kyokasho NK-R" w:hAnsi="Century"/>
          <w:color w:val="FF0000"/>
          <w:szCs w:val="21"/>
        </w:rPr>
      </w:pP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7C1F692B" w14:textId="77777777" w:rsidR="00A82C4A" w:rsidRDefault="00A82C4A" w:rsidP="00A82C4A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6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5C129805" w14:textId="77777777" w:rsidR="00A82C4A" w:rsidRPr="004A7133" w:rsidRDefault="00A82C4A" w:rsidP="00A82C4A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に「教材発行しました」の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していただければ幸いです。</w:t>
      </w:r>
    </w:p>
    <w:p w14:paraId="505EEC54" w14:textId="77777777" w:rsidR="00A82C4A" w:rsidRDefault="00A82C4A" w:rsidP="00A82C4A">
      <w:pPr>
        <w:rPr>
          <w:rFonts w:ascii="UD Digi Kyokasho NK-R" w:eastAsia="UD Digi Kyokasho NK-R" w:hAnsi="Century"/>
          <w:color w:val="0563C1" w:themeColor="hyperlink"/>
          <w:szCs w:val="21"/>
          <w:u w:val="single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7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649D3DA9" w14:textId="77777777" w:rsidR="00A82C4A" w:rsidRDefault="00A82C4A" w:rsidP="00A82C4A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7F5372DA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1）この教材はコピーOKです。生徒の人数分、配布してください。</w:t>
      </w:r>
    </w:p>
    <w:p w14:paraId="3F6A1C11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2）Zoomなどのオンライン授業で、画面共有しての使用も歓迎します。</w:t>
      </w:r>
    </w:p>
    <w:p w14:paraId="64C39037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3）動画は自由に授業でご活用ください。音声ファイル（有料）のリンクは、生徒に送ってご活用下さい。</w:t>
      </w:r>
    </w:p>
    <w:p w14:paraId="3D80783B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4）Wordファイルは自由に加工可能です。問題の削除、本文や設問の変更、加筆や画像の追加もご自由にどうぞ。</w:t>
      </w:r>
    </w:p>
    <w:p w14:paraId="049138A4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5）設問の言語（英語</w:t>
      </w:r>
      <w:r>
        <w:rPr>
          <w:rFonts w:ascii="UD デジタル 教科書体 NK" w:eastAsia="UD デジタル 教科書体 NK" w:hint="eastAsia"/>
          <w:sz w:val="18"/>
          <w:szCs w:val="18"/>
        </w:rPr>
        <w:t>／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日本語）や難度は</w:t>
      </w:r>
      <w:r>
        <w:rPr>
          <w:rFonts w:ascii="UD デジタル 教科書体 NK" w:eastAsia="UD デジタル 教科書体 NK" w:hint="eastAsia"/>
          <w:sz w:val="18"/>
          <w:szCs w:val="18"/>
        </w:rPr>
        <w:t>ご自由に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調整してください。全てのご要望に個別対応できませんが、アレンジは大歓迎です。</w:t>
      </w:r>
    </w:p>
    <w:p w14:paraId="5236B0D0" w14:textId="77777777" w:rsidR="00A82C4A" w:rsidRPr="002C2151" w:rsidRDefault="00A82C4A" w:rsidP="00A82C4A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6）文法・スペルミスには注意していますが、万一の誤りは後日HPに訂正版を掲載します。発見された場合はご連絡いただけると助かりますが、修正してそのままご使用いただいても構いません。</w:t>
      </w:r>
    </w:p>
    <w:p w14:paraId="1729EF1C" w14:textId="77777777" w:rsidR="00A82C4A" w:rsidRPr="002C2151" w:rsidRDefault="00A82C4A" w:rsidP="00A82C4A">
      <w:pPr>
        <w:pBdr>
          <w:bottom w:val="single" w:sz="4" w:space="1" w:color="auto"/>
        </w:pBdr>
        <w:ind w:left="180" w:hangingChars="100" w:hanging="180"/>
        <w:rPr>
          <w:rFonts w:ascii="UD デジタル 教科書体 NK" w:eastAsia="UD デジタル 教科書体 NK" w:hAnsi="Century"/>
          <w:sz w:val="18"/>
          <w:szCs w:val="18"/>
        </w:rPr>
      </w:pPr>
      <w:r w:rsidRPr="002C2151">
        <w:rPr>
          <w:rFonts w:ascii="UD デジタル 教科書体 NK" w:eastAsia="UD デジタル 教科書体 NK" w:hAnsi="Century" w:hint="eastAsia"/>
          <w:sz w:val="18"/>
          <w:szCs w:val="18"/>
        </w:rPr>
        <w:t>7) 全ての教材に暗唱文（重要文法、使える表現を含むキーセンテンス３文）を付けています。「夢タン」著者の木村達哉先生のセミナーをヒントにしています。音読・暗唱は英語上達の近道です。生徒のレベルに応じてご活用ください。</w:t>
      </w:r>
      <w:r>
        <w:rPr>
          <w:rFonts w:ascii="UD デジタル 教科書体 NK" w:eastAsia="UD デジタル 教科書体 NK" w:hAnsi="Century" w:hint="eastAsia"/>
          <w:sz w:val="18"/>
          <w:szCs w:val="18"/>
        </w:rPr>
        <w:t>（暗唱文のディクテーションまたは発音練習をしてから、本文に入る、という使い方もできます）</w:t>
      </w:r>
    </w:p>
    <w:p w14:paraId="3EC6CCF4" w14:textId="77777777" w:rsidR="00A82C4A" w:rsidRDefault="00A82C4A" w:rsidP="00A82C4A">
      <w:pPr>
        <w:rPr>
          <w:rFonts w:ascii="UD デジタル 教科書体 NK" w:eastAsia="UD デジタル 教科書体 NK" w:hAnsi="Century"/>
        </w:rPr>
      </w:pPr>
      <w:r w:rsidRPr="00173C34">
        <w:rPr>
          <w:rFonts w:ascii="UD デジタル 教科書体 NK" w:eastAsia="UD デジタル 教科書体 NK" w:hAnsi="Century" w:hint="eastAsia"/>
          <w:highlight w:val="cyan"/>
        </w:rPr>
        <w:t>参考にした英語記事</w:t>
      </w:r>
    </w:p>
    <w:p w14:paraId="47090E95" w14:textId="77777777" w:rsidR="00A82C4A" w:rsidRDefault="00A82C4A" w:rsidP="00A82C4A">
      <w:pPr>
        <w:rPr>
          <w:rFonts w:ascii="Century" w:hAnsi="Century"/>
        </w:rPr>
      </w:pPr>
      <w:hyperlink r:id="rId8" w:history="1">
        <w:r w:rsidRPr="00E1193B">
          <w:rPr>
            <w:rStyle w:val="a4"/>
            <w:rFonts w:ascii="Century" w:hAnsi="Century"/>
          </w:rPr>
          <w:t>https://www3.nhk.or.jp/nhkworld/en/news/20250609_10/</w:t>
        </w:r>
      </w:hyperlink>
    </w:p>
    <w:p w14:paraId="41813DAD" w14:textId="77777777" w:rsidR="00A82C4A" w:rsidRDefault="00A82C4A" w:rsidP="00A82C4A">
      <w:pPr>
        <w:rPr>
          <w:rFonts w:ascii="Century" w:hAnsi="Century"/>
        </w:rPr>
      </w:pPr>
      <w:hyperlink r:id="rId9" w:history="1">
        <w:r w:rsidRPr="00E1193B">
          <w:rPr>
            <w:rStyle w:val="a4"/>
            <w:rFonts w:ascii="Century" w:hAnsi="Century"/>
          </w:rPr>
          <w:t>https://www.asahi.com/ajw/articles/15843066</w:t>
        </w:r>
      </w:hyperlink>
    </w:p>
    <w:p w14:paraId="1627DDA2" w14:textId="77777777" w:rsidR="00A82C4A" w:rsidRDefault="00A82C4A" w:rsidP="00A82C4A">
      <w:pPr>
        <w:rPr>
          <w:rFonts w:ascii="Century" w:hAnsi="Century"/>
        </w:rPr>
      </w:pPr>
      <w:hyperlink r:id="rId10" w:history="1">
        <w:r w:rsidRPr="00E1193B">
          <w:rPr>
            <w:rStyle w:val="a4"/>
            <w:rFonts w:ascii="Century" w:hAnsi="Century"/>
          </w:rPr>
          <w:t>https://japannews.yomiuri.co.jp/society/imperial-family/20250604-259446/</w:t>
        </w:r>
      </w:hyperlink>
    </w:p>
    <w:p w14:paraId="126E43C8" w14:textId="77777777" w:rsidR="00A82C4A" w:rsidRDefault="00A82C4A" w:rsidP="00A82C4A">
      <w:pPr>
        <w:rPr>
          <w:rFonts w:ascii="Century" w:hAnsi="Century"/>
        </w:rPr>
      </w:pPr>
      <w:hyperlink r:id="rId11" w:history="1">
        <w:r w:rsidRPr="00E1193B">
          <w:rPr>
            <w:rStyle w:val="a4"/>
            <w:rFonts w:ascii="Century" w:hAnsi="Century"/>
          </w:rPr>
          <w:t>https://www.ntv.co.jp/englishnews/articles/2021960o1efp6l7tza4f.html</w:t>
        </w:r>
      </w:hyperlink>
    </w:p>
    <w:p w14:paraId="2B2AFE6A" w14:textId="77777777" w:rsidR="00A82C4A" w:rsidRDefault="00A82C4A" w:rsidP="00A82C4A">
      <w:pPr>
        <w:rPr>
          <w:rFonts w:ascii="Century" w:hAnsi="Century"/>
        </w:rPr>
      </w:pPr>
      <w:hyperlink r:id="rId12" w:history="1">
        <w:r w:rsidRPr="00E1193B">
          <w:rPr>
            <w:rStyle w:val="a4"/>
            <w:rFonts w:ascii="Century" w:hAnsi="Century"/>
          </w:rPr>
          <w:t>https://jen.jiji.com/jc/i?g=eco&amp;k=2025061700980</w:t>
        </w:r>
      </w:hyperlink>
    </w:p>
    <w:p w14:paraId="2B6EE92C" w14:textId="77777777" w:rsidR="00A82C4A" w:rsidRDefault="00A82C4A" w:rsidP="00A82C4A">
      <w:pPr>
        <w:rPr>
          <w:rFonts w:ascii="Century" w:hAnsi="Century"/>
        </w:rPr>
      </w:pPr>
      <w:hyperlink r:id="rId13" w:history="1">
        <w:r w:rsidRPr="00E1193B">
          <w:rPr>
            <w:rStyle w:val="a4"/>
            <w:rFonts w:ascii="Century" w:hAnsi="Century"/>
          </w:rPr>
          <w:t>https://www3.nhk.or.jp/nhkworld/en/news/20250608_09/</w:t>
        </w:r>
      </w:hyperlink>
    </w:p>
    <w:p w14:paraId="58F40D75" w14:textId="77777777" w:rsidR="00A82C4A" w:rsidRDefault="00A82C4A" w:rsidP="00A82C4A">
      <w:pPr>
        <w:rPr>
          <w:rFonts w:ascii="Century" w:hAnsi="Century"/>
        </w:rPr>
      </w:pPr>
      <w:hyperlink r:id="rId14" w:history="1">
        <w:r w:rsidRPr="00E1193B">
          <w:rPr>
            <w:rStyle w:val="a4"/>
            <w:rFonts w:ascii="Century" w:hAnsi="Century"/>
          </w:rPr>
          <w:t>https://www.asahi.com/ajw/articles/15831123</w:t>
        </w:r>
      </w:hyperlink>
    </w:p>
    <w:p w14:paraId="25B51E7E" w14:textId="77777777" w:rsidR="00A82C4A" w:rsidRDefault="00A82C4A" w:rsidP="00A82C4A">
      <w:pPr>
        <w:rPr>
          <w:rFonts w:ascii="Century" w:hAnsi="Century"/>
        </w:rPr>
      </w:pPr>
      <w:hyperlink r:id="rId15" w:history="1">
        <w:r w:rsidRPr="00E1193B">
          <w:rPr>
            <w:rStyle w:val="a4"/>
            <w:rFonts w:ascii="Century" w:hAnsi="Century"/>
          </w:rPr>
          <w:t>https://english.kyodonews.net/news/2025/06/6fee4c28b0e3-japans-princess-kako-leaves-for-brazil-to-mark-130-years-of-ties.html</w:t>
        </w:r>
      </w:hyperlink>
    </w:p>
    <w:p w14:paraId="305F8B36" w14:textId="77777777" w:rsidR="00A82C4A" w:rsidRDefault="00A82C4A" w:rsidP="00A82C4A">
      <w:pPr>
        <w:rPr>
          <w:rFonts w:ascii="Century" w:hAnsi="Century"/>
        </w:rPr>
      </w:pPr>
      <w:hyperlink r:id="rId16" w:history="1">
        <w:r w:rsidRPr="00E1193B">
          <w:rPr>
            <w:rStyle w:val="a4"/>
            <w:rFonts w:ascii="Century" w:hAnsi="Century"/>
          </w:rPr>
          <w:t>https://apnews.com/article/princess-kako-lula-brazil-meeting-3aed4fbbfb06cd521d5d6d5eeb0c541e</w:t>
        </w:r>
      </w:hyperlink>
    </w:p>
    <w:p w14:paraId="2ADE3809" w14:textId="77777777" w:rsidR="00A82C4A" w:rsidRPr="00A82C4A" w:rsidRDefault="00A82C4A" w:rsidP="00A82C4A">
      <w:pPr>
        <w:rPr>
          <w:rFonts w:ascii="Century" w:hAnsi="Century"/>
        </w:rPr>
      </w:pPr>
    </w:p>
    <w:p w14:paraId="2A188292" w14:textId="7DB476E2" w:rsidR="00A82C4A" w:rsidRPr="00E97127" w:rsidRDefault="00A82C4A" w:rsidP="00A82C4A">
      <w:pPr>
        <w:rPr>
          <w:rFonts w:ascii="UD デジタル 教科書体 NK" w:eastAsia="UD デジタル 教科書体 NK" w:hAnsi="Century"/>
        </w:rPr>
      </w:pPr>
      <w:r w:rsidRPr="001A17F0">
        <w:rPr>
          <w:rFonts w:ascii="UD デジタル 教科書体 NK" w:eastAsia="UD デジタル 教科書体 NK" w:hAnsi="Century" w:hint="eastAsia"/>
          <w:highlight w:val="cyan"/>
        </w:rPr>
        <w:t>イラストをお借りしたウェブサイト</w:t>
      </w:r>
    </w:p>
    <w:p w14:paraId="2A5BF716" w14:textId="77777777" w:rsidR="00A82C4A" w:rsidRDefault="00A82C4A" w:rsidP="00A82C4A">
      <w:hyperlink r:id="rId17" w:history="1">
        <w:r w:rsidRPr="00A41E49">
          <w:rPr>
            <w:rStyle w:val="a4"/>
          </w:rPr>
          <w:t>https://illustimage.com/?id=4280</w:t>
        </w:r>
      </w:hyperlink>
    </w:p>
    <w:p w14:paraId="2522E0D5" w14:textId="77777777" w:rsidR="00A82C4A" w:rsidRDefault="00A82C4A" w:rsidP="00A82C4A">
      <w:hyperlink r:id="rId18" w:history="1">
        <w:r w:rsidRPr="00A41E49">
          <w:rPr>
            <w:rStyle w:val="a4"/>
          </w:rPr>
          <w:t>https://nurie-park.com/nurie/1988</w:t>
        </w:r>
      </w:hyperlink>
    </w:p>
    <w:p w14:paraId="46181D0D" w14:textId="77777777" w:rsidR="00A82C4A" w:rsidRDefault="00A82C4A" w:rsidP="00A82C4A">
      <w:hyperlink r:id="rId19" w:history="1">
        <w:r w:rsidRPr="00A41E49">
          <w:rPr>
            <w:rStyle w:val="a4"/>
          </w:rPr>
          <w:t>https://tabisozai.net/tag/rio-de-janeiro/</w:t>
        </w:r>
      </w:hyperlink>
    </w:p>
    <w:p w14:paraId="261F551D" w14:textId="77777777" w:rsidR="00A82C4A" w:rsidRDefault="00A82C4A" w:rsidP="00A82C4A">
      <w:hyperlink r:id="rId20" w:history="1">
        <w:r w:rsidRPr="00A41E49">
          <w:rPr>
            <w:rStyle w:val="a4"/>
          </w:rPr>
          <w:t>https://www.sozai-library.com/sozai/4949</w:t>
        </w:r>
      </w:hyperlink>
    </w:p>
    <w:p w14:paraId="3C564A53" w14:textId="77777777" w:rsidR="00A82C4A" w:rsidRPr="00A82C4A" w:rsidRDefault="00A82C4A" w:rsidP="00A82C4A">
      <w:pPr>
        <w:pStyle w:val="a3"/>
      </w:pPr>
    </w:p>
    <w:p w14:paraId="556E1C08" w14:textId="77777777" w:rsidR="00A82C4A" w:rsidRPr="00E3265D" w:rsidRDefault="00A82C4A" w:rsidP="00A82C4A">
      <w:pPr>
        <w:rPr>
          <w:rFonts w:ascii="UD Digi Kyokasho NK-R" w:eastAsia="UD Digi Kyokasho NK-R"/>
        </w:rPr>
      </w:pPr>
      <w:r w:rsidRPr="00E3265D">
        <w:rPr>
          <w:rFonts w:ascii="UD Digi Kyokasho NK-R" w:eastAsia="UD Digi Kyokasho NK-R" w:hint="eastAsia"/>
          <w:highlight w:val="magenta"/>
        </w:rPr>
        <w:t xml:space="preserve">0．低学年用　英語ニュース　</w:t>
      </w:r>
    </w:p>
    <w:p w14:paraId="7C363C7D" w14:textId="77777777" w:rsidR="00A82C4A" w:rsidRDefault="00A82C4A" w:rsidP="00A82C4A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★低学年用のニュース教材は、ニュースに関心のありそうな低学年（小学3年生以下）の生徒さんや、</w:t>
      </w:r>
    </w:p>
    <w:p w14:paraId="47BB8298" w14:textId="77777777" w:rsidR="00A82C4A" w:rsidRPr="005B7E36" w:rsidRDefault="00A82C4A" w:rsidP="00A82C4A">
      <w:pPr>
        <w:ind w:firstLineChars="100" w:firstLine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「時間がないので、正規の小学生教材を要約したものを使いたい」という場合にお使いください。</w:t>
      </w:r>
    </w:p>
    <w:p w14:paraId="7F8DCC5E" w14:textId="77777777" w:rsidR="00A82C4A" w:rsidRDefault="00A82C4A" w:rsidP="00A82C4A">
      <w:pPr>
        <w:ind w:left="210" w:hangingChars="100" w:hanging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★1ページ目には易しい設問をつけているので、「英語でニュースを勉強できた！」という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知的好奇心</w:t>
      </w:r>
      <w:r>
        <w:rPr>
          <w:rFonts w:ascii="UD Digi Kyokasho NK-R" w:eastAsia="UD Digi Kyokasho NK-R" w:hAnsi="Segoe UI Emoji" w:cs="Segoe UI Emoji" w:hint="eastAsia"/>
        </w:rPr>
        <w:t>を満たしたり、</w:t>
      </w:r>
    </w:p>
    <w:p w14:paraId="7DE63977" w14:textId="77777777" w:rsidR="00A82C4A" w:rsidRDefault="00A82C4A" w:rsidP="00A82C4A">
      <w:pPr>
        <w:ind w:leftChars="100" w:left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「質問の答えを、英語で書けた！」という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達成感</w:t>
      </w:r>
      <w:r>
        <w:rPr>
          <w:rFonts w:ascii="UD Digi Kyokasho NK-R" w:eastAsia="UD Digi Kyokasho NK-R" w:hAnsi="Segoe UI Emoji" w:cs="Segoe UI Emoji" w:hint="eastAsia"/>
        </w:rPr>
        <w:t>を、生徒さんたちに持ってほしいです。</w:t>
      </w:r>
    </w:p>
    <w:p w14:paraId="04378C3C" w14:textId="77777777" w:rsidR="00A82C4A" w:rsidRPr="005B7E36" w:rsidRDefault="00A82C4A" w:rsidP="00A82C4A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lastRenderedPageBreak/>
        <w:t>★対象年齢の目安</w:t>
      </w:r>
    </w:p>
    <w:p w14:paraId="620B92F7" w14:textId="77777777" w:rsidR="00A82C4A" w:rsidRPr="00E3265D" w:rsidRDefault="00A82C4A" w:rsidP="00A82C4A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１ページ・・・小学３年生～英語を習いたての</w:t>
      </w:r>
      <w:r>
        <w:rPr>
          <w:rFonts w:ascii="UD Digi Kyokasho NK-R" w:eastAsia="UD Digi Kyokasho NK-R" w:hAnsi="Segoe UI Emoji" w:cs="Segoe UI Emoji" w:hint="eastAsia"/>
          <w:szCs w:val="21"/>
        </w:rPr>
        <w:t>５・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６年生</w:t>
      </w:r>
      <w:r>
        <w:rPr>
          <w:rFonts w:ascii="UD Digi Kyokasho NK-R" w:eastAsia="UD Digi Kyokasho NK-R" w:hAnsi="Segoe UI Emoji" w:cs="Segoe UI Emoji" w:hint="eastAsia"/>
          <w:szCs w:val="21"/>
        </w:rPr>
        <w:t>など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（普通の小学生教材が長くて難しそうな生徒さん）</w:t>
      </w:r>
    </w:p>
    <w:p w14:paraId="7111FE45" w14:textId="77777777" w:rsidR="00A82C4A" w:rsidRDefault="00A82C4A" w:rsidP="00A82C4A">
      <w:pPr>
        <w:pBdr>
          <w:bottom w:val="single" w:sz="4" w:space="1" w:color="auto"/>
        </w:pBd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２ページ・・・小学１～3年生、園児</w:t>
      </w:r>
      <w:r>
        <w:rPr>
          <w:rFonts w:ascii="UD Digi Kyokasho NK-R" w:eastAsia="UD Digi Kyokasho NK-R" w:hAnsi="Segoe UI Emoji" w:cs="Segoe UI Emoji" w:hint="eastAsia"/>
          <w:szCs w:val="21"/>
        </w:rPr>
        <w:t>さん（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ニュースに高い関心を持</w:t>
      </w:r>
      <w:r>
        <w:rPr>
          <w:rFonts w:ascii="UD Digi Kyokasho NK-R" w:eastAsia="UD Digi Kyokasho NK-R" w:hAnsi="Segoe UI Emoji" w:cs="Segoe UI Emoji" w:hint="eastAsia"/>
          <w:szCs w:val="21"/>
        </w:rPr>
        <w:t>っている小さいお子さん）</w:t>
      </w:r>
    </w:p>
    <w:p w14:paraId="5A549686" w14:textId="77777777" w:rsidR="00A82C4A" w:rsidRDefault="00A82C4A" w:rsidP="00A82C4A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(良く質問をいただきますが)時間がなければ設問を解く必要はないと思います。本文を生徒さんたちと音読するだけで勉強になります。（生徒さんが自分で英語を読めなくても、先生が朗読し、生徒さんがリピートできればOK）</w:t>
      </w:r>
    </w:p>
    <w:p w14:paraId="7A1F7D73" w14:textId="77777777" w:rsidR="00A82C4A" w:rsidRDefault="00A82C4A" w:rsidP="00A82C4A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★本当に時間がなければ、内容を先生が軽く解説し、キーワードを英語で説明してあげてください。</w:t>
      </w:r>
    </w:p>
    <w:p w14:paraId="220E9827" w14:textId="1B0E6298" w:rsidR="00B954EF" w:rsidRDefault="00A82C4A" w:rsidP="00A82C4A">
      <w:pPr>
        <w:ind w:left="420" w:hangingChars="200" w:hanging="42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（例）1年生は</w:t>
      </w:r>
      <w:r w:rsidR="00B954EF">
        <w:rPr>
          <w:rFonts w:ascii="UD Digi Kyokasho NK-R" w:eastAsia="UD Digi Kyokasho NK-R" w:hAnsi="Segoe UI Emoji" w:cs="Segoe UI Emoji" w:hint="eastAsia"/>
        </w:rPr>
        <w:t>、Brazilを英語できれいに発音できただけで拍手したいと思います。</w:t>
      </w:r>
    </w:p>
    <w:p w14:paraId="251C9EC3" w14:textId="5FE60BD3" w:rsidR="00A82C4A" w:rsidRDefault="00A82C4A" w:rsidP="00A82C4A">
      <w:pPr>
        <w:ind w:left="420" w:hangingChars="200" w:hanging="42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２～4年生は、</w:t>
      </w:r>
      <w:r w:rsidR="00B954EF">
        <w:rPr>
          <w:rFonts w:ascii="UD Digi Kyokasho NK-R" w:eastAsia="UD Digi Kyokasho NK-R" w:hAnsi="Segoe UI Emoji" w:cs="Segoe UI Emoji" w:hint="eastAsia"/>
        </w:rPr>
        <w:t>ブラジル</w:t>
      </w:r>
      <w:r>
        <w:rPr>
          <w:rFonts w:ascii="UD Digi Kyokasho NK-R" w:eastAsia="UD Digi Kyokasho NK-R" w:hAnsi="Segoe UI Emoji" w:cs="Segoe UI Emoji" w:hint="eastAsia"/>
        </w:rPr>
        <w:t>を地図で探し、</w:t>
      </w:r>
      <w:r w:rsidR="00B954EF">
        <w:rPr>
          <w:rFonts w:ascii="UD Digi Kyokasho NK-R" w:eastAsia="UD Digi Kyokasho NK-R" w:hAnsi="Segoe UI Emoji" w:cs="Segoe UI Emoji" w:hint="eastAsia"/>
        </w:rPr>
        <w:t>イグアスの滝やコルコバードの丘など、ブラジルの観光名所の写真を見ることができれば、立派な授業になると思います。</w:t>
      </w:r>
    </w:p>
    <w:p w14:paraId="56036D97" w14:textId="77777777" w:rsidR="00A82C4A" w:rsidRDefault="00A82C4A" w:rsidP="00A82C4A">
      <w:pPr>
        <w:rPr>
          <w:rFonts w:ascii="UD Digi Kyokasho NK-R" w:eastAsia="UD Digi Kyokasho NK-R" w:hAnsi="Segoe UI Emoji" w:cs="Segoe UI Emoji"/>
        </w:rPr>
      </w:pPr>
    </w:p>
    <w:p w14:paraId="5C901006" w14:textId="77777777" w:rsidR="00A82C4A" w:rsidRDefault="00A82C4A" w:rsidP="00A82C4A">
      <w:pPr>
        <w:rPr>
          <w:rFonts w:ascii="UD Digi Kyokasho NK-R" w:eastAsia="UD Digi Kyokasho NK-R" w:hAnsi="Segoe UI Emoji" w:cs="Segoe UI Emoji"/>
        </w:rPr>
      </w:pPr>
      <w:r w:rsidRPr="00244EEE">
        <w:rPr>
          <w:rFonts w:ascii="UD Digi Kyokasho NK-R" w:eastAsia="UD Digi Kyokasho NK-R" w:hAnsi="Segoe UI Emoji" w:cs="Segoe UI Emoji" w:hint="eastAsia"/>
          <w:highlight w:val="cyan"/>
        </w:rPr>
        <w:t>1ページ</w:t>
      </w:r>
    </w:p>
    <w:p w14:paraId="69BA217B" w14:textId="5F95B99D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>130</w:t>
      </w:r>
      <w:r w:rsidR="0048303D">
        <w:rPr>
          <w:rFonts w:ascii="UD デジタル 教科書体 NK" w:eastAsia="UD デジタル 教科書体 NK" w:hint="eastAsia"/>
        </w:rPr>
        <w:t xml:space="preserve">　　　　　　　　　　　　　</w:t>
      </w:r>
      <w:r w:rsidRPr="00FA7EE8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  </w:t>
      </w:r>
      <w:r w:rsidR="0048303D">
        <w:rPr>
          <w:rFonts w:ascii="UD デジタル 教科書体 NK" w:eastAsia="UD デジタル 教科書体 NK" w:hint="eastAsia"/>
        </w:rPr>
        <w:t>ルラ大統領／</w:t>
      </w:r>
      <w:r w:rsidRPr="00FA7EE8">
        <w:rPr>
          <w:rFonts w:ascii="UD デジタル 教科書体 NK" w:eastAsia="UD デジタル 教科書体 NK" w:hint="eastAsia"/>
        </w:rPr>
        <w:t>President Lula</w:t>
      </w:r>
    </w:p>
    <w:p w14:paraId="24A3581B" w14:textId="47F644E7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Q3</w:t>
      </w:r>
      <w:r w:rsidR="0032740A"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>（elementary schools</w:t>
      </w:r>
      <w:r w:rsidR="0032740A">
        <w:rPr>
          <w:rFonts w:ascii="UD デジタル 教科書体 NK" w:eastAsia="UD デジタル 教科書体 NK" w:hint="eastAsia"/>
        </w:rPr>
        <w:t>/</w:t>
      </w:r>
      <w:r w:rsidRPr="00FA7EE8">
        <w:rPr>
          <w:rFonts w:ascii="UD デジタル 教科書体 NK" w:eastAsia="UD デジタル 教科書体 NK" w:hint="eastAsia"/>
        </w:rPr>
        <w:t>小学校）</w:t>
      </w:r>
      <w:r w:rsidR="0032740A">
        <w:rPr>
          <w:rFonts w:ascii="UD デジタル 教科書体 NK" w:eastAsia="UD デジタル 教科書体 NK" w:hint="eastAsia"/>
        </w:rPr>
        <w:t xml:space="preserve"> </w:t>
      </w:r>
      <w:r w:rsidRPr="00FA7EE8">
        <w:rPr>
          <w:rFonts w:ascii="UD デジタル 教科書体 NK" w:eastAsia="UD デジタル 教科書体 NK" w:hint="eastAsia"/>
        </w:rPr>
        <w:t>（senior centers</w:t>
      </w:r>
      <w:r w:rsidR="0032740A">
        <w:rPr>
          <w:rFonts w:ascii="UD デジタル 教科書体 NK" w:eastAsia="UD デジタル 教科書体 NK" w:hint="eastAsia"/>
        </w:rPr>
        <w:t>/</w:t>
      </w:r>
      <w:r w:rsidRPr="00FA7EE8">
        <w:rPr>
          <w:rFonts w:ascii="UD デジタル 教科書体 NK" w:eastAsia="UD デジタル 教科書体 NK" w:hint="eastAsia"/>
        </w:rPr>
        <w:t>お年寄りの施設）</w:t>
      </w:r>
    </w:p>
    <w:p w14:paraId="2977D748" w14:textId="7FD63627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Q4</w:t>
      </w:r>
      <w:r w:rsidR="0032740A"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>（Corcovado Hill</w:t>
      </w:r>
      <w:r w:rsidR="0032740A">
        <w:rPr>
          <w:rFonts w:ascii="UD デジタル 教科書体 NK" w:eastAsia="UD デジタル 教科書体 NK" w:hint="eastAsia"/>
        </w:rPr>
        <w:t>/</w:t>
      </w:r>
      <w:r w:rsidRPr="00FA7EE8">
        <w:rPr>
          <w:rFonts w:ascii="UD デジタル 教科書体 NK" w:eastAsia="UD デジタル 教科書体 NK" w:hint="eastAsia"/>
        </w:rPr>
        <w:t>コルコバードの丘）</w:t>
      </w:r>
      <w:r w:rsidR="0032740A">
        <w:rPr>
          <w:rFonts w:ascii="UD デジタル 教科書体 NK" w:eastAsia="UD デジタル 教科書体 NK" w:hint="eastAsia"/>
        </w:rPr>
        <w:t xml:space="preserve"> </w:t>
      </w:r>
      <w:r w:rsidRPr="00FA7EE8">
        <w:rPr>
          <w:rFonts w:ascii="UD デジタル 教科書体 NK" w:eastAsia="UD デジタル 教科書体 NK" w:hint="eastAsia"/>
        </w:rPr>
        <w:t>（Iguazu Falls</w:t>
      </w:r>
      <w:r w:rsidR="0032740A">
        <w:rPr>
          <w:rFonts w:ascii="UD デジタル 教科書体 NK" w:eastAsia="UD デジタル 教科書体 NK" w:hint="eastAsia"/>
        </w:rPr>
        <w:t>/</w:t>
      </w:r>
      <w:r w:rsidRPr="00FA7EE8">
        <w:rPr>
          <w:rFonts w:ascii="UD デジタル 教科書体 NK" w:eastAsia="UD デジタル 教科書体 NK" w:hint="eastAsia"/>
        </w:rPr>
        <w:t>イグアスの滝）</w:t>
      </w:r>
    </w:p>
    <w:p w14:paraId="758AA5F7" w14:textId="57E87B77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</w:p>
    <w:p w14:paraId="630DF980" w14:textId="5B4568BD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■Brazil Quiz■</w:t>
      </w:r>
    </w:p>
    <w:p w14:paraId="19B68ADC" w14:textId="4C92810A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Q1</w:t>
      </w:r>
      <w:r w:rsidR="0032740A"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 xml:space="preserve">B. </w:t>
      </w:r>
      <w:proofErr w:type="spellStart"/>
      <w:r w:rsidRPr="00FA7EE8">
        <w:rPr>
          <w:rFonts w:ascii="UD デジタル 教科書体 NK" w:eastAsia="UD デジタル 教科書体 NK" w:hint="eastAsia"/>
        </w:rPr>
        <w:t>Obrigado</w:t>
      </w:r>
      <w:proofErr w:type="spellEnd"/>
      <w:r w:rsidRPr="00FA7EE8">
        <w:rPr>
          <w:rFonts w:ascii="UD デジタル 教科書体 NK" w:eastAsia="UD デジタル 教科書体 NK" w:hint="eastAsia"/>
        </w:rPr>
        <w:t>（オブリガード）</w:t>
      </w:r>
      <w:r w:rsidR="0032740A">
        <w:rPr>
          <w:rFonts w:ascii="UD デジタル 教科書体 NK" w:eastAsia="UD デジタル 教科書体 NK" w:hint="eastAsia"/>
        </w:rPr>
        <w:t xml:space="preserve">       </w:t>
      </w:r>
      <w:r w:rsidRPr="00FA7EE8">
        <w:rPr>
          <w:rFonts w:ascii="UD デジタル 教科書体 NK" w:eastAsia="UD デジタル 教科書体 NK" w:hint="eastAsia"/>
        </w:rPr>
        <w:t xml:space="preserve">Q2 </w:t>
      </w:r>
      <w:r w:rsidR="0032740A">
        <w:rPr>
          <w:rFonts w:ascii="UD デジタル 教科書体 NK" w:eastAsia="UD デジタル 教科書体 NK" w:hint="eastAsia"/>
        </w:rPr>
        <w:t xml:space="preserve"> </w:t>
      </w:r>
      <w:r w:rsidRPr="00FA7EE8">
        <w:rPr>
          <w:rFonts w:ascii="UD デジタル 教科書体 NK" w:eastAsia="UD デジタル 教科書体 NK" w:hint="eastAsia"/>
        </w:rPr>
        <w:t>the Amazon River</w:t>
      </w:r>
    </w:p>
    <w:p w14:paraId="2DF8C054" w14:textId="667D4266" w:rsidR="00FA7EE8" w:rsidRPr="00FA7EE8" w:rsidRDefault="00FA7EE8" w:rsidP="00FA7EE8">
      <w:pPr>
        <w:pStyle w:val="a3"/>
        <w:rPr>
          <w:rFonts w:ascii="UD デジタル 教科書体 NK" w:eastAsia="UD デジタル 教科書体 NK"/>
        </w:rPr>
      </w:pPr>
      <w:r w:rsidRPr="00FA7EE8">
        <w:rPr>
          <w:rFonts w:ascii="UD デジタル 教科書体 NK" w:eastAsia="UD デジタル 教科書体 NK" w:hint="eastAsia"/>
        </w:rPr>
        <w:t>Q3</w:t>
      </w:r>
      <w:r w:rsidR="0032740A"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>C. 5</w:t>
      </w:r>
      <w:r w:rsidRPr="0032740A">
        <w:rPr>
          <w:rFonts w:ascii="UD デジタル 教科書体 NK" w:eastAsia="UD デジタル 教科書体 NK" w:hint="eastAsia"/>
          <w:vertAlign w:val="superscript"/>
        </w:rPr>
        <w:t>th</w:t>
      </w:r>
      <w:r w:rsidR="0032740A">
        <w:rPr>
          <w:rFonts w:ascii="UD デジタル 教科書体 NK" w:eastAsia="UD デジタル 教科書体 NK" w:hint="eastAsia"/>
        </w:rPr>
        <w:t xml:space="preserve">                          </w:t>
      </w:r>
      <w:r w:rsidRPr="00FA7EE8">
        <w:rPr>
          <w:rFonts w:ascii="UD デジタル 教科書体 NK" w:eastAsia="UD デジタル 教科書体 NK" w:hint="eastAsia"/>
        </w:rPr>
        <w:t>Q4</w:t>
      </w:r>
      <w:r w:rsidR="0032740A">
        <w:rPr>
          <w:rFonts w:ascii="UD デジタル 教科書体 NK" w:eastAsia="UD デジタル 教科書体 NK" w:hint="eastAsia"/>
        </w:rPr>
        <w:t xml:space="preserve">  </w:t>
      </w:r>
      <w:r w:rsidRPr="00FA7EE8">
        <w:rPr>
          <w:rFonts w:ascii="UD デジタル 教科書体 NK" w:eastAsia="UD デジタル 教科書体 NK" w:hint="eastAsia"/>
        </w:rPr>
        <w:t>Football（Soccer）</w:t>
      </w:r>
    </w:p>
    <w:p w14:paraId="267B5425" w14:textId="77777777" w:rsidR="00A82C4A" w:rsidRPr="0032740A" w:rsidRDefault="00A82C4A" w:rsidP="00A82C4A">
      <w:pPr>
        <w:rPr>
          <w:rFonts w:ascii="UD Digi Kyokasho NK-R" w:eastAsia="UD Digi Kyokasho NK-R" w:hAnsi="Segoe UI Emoji" w:cs="Segoe UI Emoji"/>
        </w:rPr>
      </w:pPr>
    </w:p>
    <w:p w14:paraId="6457C803" w14:textId="77777777" w:rsidR="00A82C4A" w:rsidRDefault="00A82C4A" w:rsidP="00A82C4A">
      <w:pPr>
        <w:pStyle w:val="a3"/>
        <w:rPr>
          <w:rFonts w:ascii="UD デジタル 教科書体 NK" w:eastAsia="UD デジタル 教科書体 NK"/>
        </w:rPr>
      </w:pPr>
      <w:r w:rsidRPr="00CD1029">
        <w:rPr>
          <w:rFonts w:ascii="UD デジタル 教科書体 NK" w:eastAsia="UD デジタル 教科書体 NK" w:hint="eastAsia"/>
          <w:highlight w:val="cyan"/>
        </w:rPr>
        <w:t>2ページ</w:t>
      </w:r>
    </w:p>
    <w:p w14:paraId="39A7BCE4" w14:textId="7A9C0895" w:rsidR="00CC3F92" w:rsidRPr="004859F7" w:rsidRDefault="00CC3F92" w:rsidP="00A82C4A">
      <w:pPr>
        <w:pStyle w:val="a3"/>
        <w:rPr>
          <w:rFonts w:ascii="UD デジタル 教科書体 NK" w:eastAsia="UD デジタル 教科書体 NK" w:hAnsi="Segoe UI Emoji" w:cs="Segoe UI Emoji"/>
        </w:rPr>
      </w:pPr>
      <w:r w:rsidRPr="00F72832">
        <w:rPr>
          <w:rFonts w:ascii="UD デジタル 教科書体 NK" w:eastAsia="UD デジタル 教科書体 NK" w:hint="eastAsia"/>
        </w:rPr>
        <w:t>Ｑ１　　世界地図（地球儀）で、ブラジルを見つけたら、</w:t>
      </w:r>
      <w:r w:rsidRPr="00F72832">
        <w:rPr>
          <w:rFonts w:ascii="Segoe UI Emoji" w:eastAsia="UD デジタル 教科書体 NK" w:hAnsi="Segoe UI Emoji" w:cs="Segoe UI Emoji"/>
        </w:rPr>
        <w:t>✅</w:t>
      </w:r>
      <w:r w:rsidRPr="00F72832">
        <w:rPr>
          <w:rFonts w:ascii="UD デジタル 教科書体 NK" w:eastAsia="UD デジタル 教科書体 NK" w:hAnsi="Segoe UI Emoji" w:cs="Segoe UI Emoji" w:hint="eastAsia"/>
        </w:rPr>
        <w:t>をつけて下さい。</w:t>
      </w:r>
      <w:r w:rsidR="004859F7">
        <w:rPr>
          <w:rFonts w:ascii="UD デジタル 教科書体 NK" w:eastAsia="UD デジタル 教科書体 NK" w:hAnsi="Segoe UI Emoji" w:cs="Segoe UI Emoji" w:hint="eastAsia"/>
        </w:rPr>
        <w:t xml:space="preserve">　　　</w:t>
      </w:r>
      <w:r w:rsidRPr="00F72832">
        <w:rPr>
          <w:rFonts w:ascii="UD デジタル 教科書体 NK" w:eastAsia="UD デジタル 教科書体 NK" w:hAnsi="Segoe UI Emoji" w:cs="Segoe UI Emoji" w:hint="eastAsia"/>
        </w:rPr>
        <w:t>Ｑ２　　soccer</w:t>
      </w:r>
    </w:p>
    <w:p w14:paraId="16A0FA40" w14:textId="3C2E1A38" w:rsidR="00A82C4A" w:rsidRPr="00F72832" w:rsidRDefault="00A82C4A" w:rsidP="00A82C4A">
      <w:pPr>
        <w:pStyle w:val="a3"/>
        <w:rPr>
          <w:rFonts w:ascii="UD デジタル 教科書体 NK" w:eastAsia="UD デジタル 教科書体 NK"/>
        </w:rPr>
      </w:pPr>
      <w:r w:rsidRPr="00F72832">
        <w:rPr>
          <w:rFonts w:ascii="UD デジタル 教科書体 NK" w:eastAsia="UD デジタル 教科書体 NK" w:hint="eastAsia"/>
        </w:rPr>
        <w:t>★ニュース文を先生が読んであげて、できればリピートしてもらって下さい。</w:t>
      </w:r>
    </w:p>
    <w:p w14:paraId="66E17F29" w14:textId="0795FE67" w:rsidR="00684E2A" w:rsidRPr="00F72832" w:rsidRDefault="00684E2A" w:rsidP="00A82C4A">
      <w:pPr>
        <w:pStyle w:val="a3"/>
        <w:rPr>
          <w:rFonts w:ascii="UD デジタル 教科書体 NK" w:eastAsia="UD デジタル 教科書体 NK"/>
        </w:rPr>
      </w:pPr>
      <w:r w:rsidRPr="00F72832">
        <w:rPr>
          <w:rFonts w:ascii="UD デジタル 教科書体 NK" w:eastAsia="UD デジタル 教科書体 NK" w:hint="eastAsia"/>
        </w:rPr>
        <w:t>★Princess Kako, Brazil, Corcovado Hill, the Iguazu Fallsをなぞって、発音練習をしてください。</w:t>
      </w:r>
    </w:p>
    <w:p w14:paraId="6821EFFA" w14:textId="50406886" w:rsidR="00A82C4A" w:rsidRPr="00F72832" w:rsidRDefault="00A82C4A" w:rsidP="00A82C4A">
      <w:pPr>
        <w:pStyle w:val="a3"/>
        <w:rPr>
          <w:rFonts w:ascii="UD デジタル 教科書体 NK" w:eastAsia="UD デジタル 教科書体 NK"/>
        </w:rPr>
      </w:pPr>
      <w:r w:rsidRPr="00F72832">
        <w:rPr>
          <w:rFonts w:ascii="UD デジタル 教科書体 NK" w:eastAsia="UD デジタル 教科書体 NK" w:hint="eastAsia"/>
        </w:rPr>
        <w:t>★</w:t>
      </w:r>
      <w:r w:rsidR="00684E2A" w:rsidRPr="00F72832">
        <w:rPr>
          <w:rFonts w:ascii="UD デジタル 教科書体 NK" w:eastAsia="UD デジタル 教科書体 NK" w:hint="eastAsia"/>
        </w:rPr>
        <w:t>ブラジルの</w:t>
      </w:r>
      <w:r w:rsidRPr="00F72832">
        <w:rPr>
          <w:rFonts w:ascii="UD デジタル 教科書体 NK" w:eastAsia="UD デジタル 教科書体 NK" w:hint="eastAsia"/>
        </w:rPr>
        <w:t>国旗</w:t>
      </w:r>
      <w:r w:rsidR="00795647" w:rsidRPr="00F72832">
        <w:rPr>
          <w:rFonts w:ascii="UD デジタル 教科書体 NK" w:eastAsia="UD デジタル 教科書体 NK" w:hint="eastAsia"/>
        </w:rPr>
        <w:t>、地図の中のブラジル</w:t>
      </w:r>
      <w:r w:rsidRPr="00F72832">
        <w:rPr>
          <w:rFonts w:ascii="UD デジタル 教科書体 NK" w:eastAsia="UD デジタル 教科書体 NK" w:hint="eastAsia"/>
        </w:rPr>
        <w:t>に</w:t>
      </w:r>
      <w:r w:rsidR="00795647" w:rsidRPr="00F72832">
        <w:rPr>
          <w:rFonts w:ascii="UD デジタル 教科書体 NK" w:eastAsia="UD デジタル 教科書体 NK" w:hint="eastAsia"/>
        </w:rPr>
        <w:t>、</w:t>
      </w:r>
      <w:r w:rsidRPr="00F72832">
        <w:rPr>
          <w:rFonts w:ascii="UD デジタル 教科書体 NK" w:eastAsia="UD デジタル 教科書体 NK" w:hint="eastAsia"/>
        </w:rPr>
        <w:t>色をぬって下さい。</w:t>
      </w:r>
    </w:p>
    <w:p w14:paraId="32F95E32" w14:textId="77777777" w:rsidR="00A82C4A" w:rsidRDefault="00A82C4A" w:rsidP="00A82C4A">
      <w:pPr>
        <w:pStyle w:val="a3"/>
        <w:rPr>
          <w:rFonts w:ascii="UD デジタル 教科書体 NK" w:eastAsia="UD デジタル 教科書体 NK"/>
          <w:highlight w:val="magenta"/>
        </w:rPr>
      </w:pPr>
    </w:p>
    <w:p w14:paraId="239F8041" w14:textId="77777777" w:rsidR="00A82C4A" w:rsidRPr="00085DCD" w:rsidRDefault="00A82C4A" w:rsidP="00A82C4A">
      <w:pPr>
        <w:pStyle w:val="a3"/>
        <w:rPr>
          <w:rFonts w:ascii="UD デジタル 教科書体 NK" w:eastAsia="UD デジタル 教科書体 NK"/>
          <w:highlight w:val="magenta"/>
        </w:rPr>
      </w:pPr>
      <w:r>
        <w:rPr>
          <w:rFonts w:ascii="UD デジタル 教科書体 NK" w:eastAsia="UD デジタル 教科書体 NK" w:hint="eastAsia"/>
          <w:highlight w:val="magenta"/>
        </w:rPr>
        <w:t>1</w:t>
      </w:r>
      <w:r w:rsidRPr="00085DCD">
        <w:rPr>
          <w:rFonts w:ascii="UD デジタル 教科書体 NK" w:eastAsia="UD デジタル 教科書体 NK" w:hint="eastAsia"/>
          <w:highlight w:val="magenta"/>
        </w:rPr>
        <w:t>．小学生用　英語ニュース</w:t>
      </w:r>
    </w:p>
    <w:p w14:paraId="3908088B" w14:textId="77777777" w:rsidR="00A82C4A" w:rsidRPr="0027039D" w:rsidRDefault="00A82C4A" w:rsidP="00A82C4A">
      <w:pPr>
        <w:rPr>
          <w:rFonts w:ascii="UD デジタル 教科書体 NK" w:eastAsia="UD デジタル 教科書体 NK" w:hAnsi="Century"/>
        </w:rPr>
      </w:pPr>
      <w:r w:rsidRPr="0027039D">
        <w:rPr>
          <w:rFonts w:ascii="UD デジタル 教科書体 NK" w:eastAsia="UD デジタル 教科書体 NK" w:hAnsi="Century" w:hint="eastAsia"/>
        </w:rPr>
        <w:t>※「小学生用」という名前の教材ですが、中学生、高校生、社会人の授業の、短いice breakの読み物としてもおすすめです。（「中学生用教材」は、中２・中３を対象に作成しているため、少し文が長くて難しめです）</w:t>
      </w:r>
    </w:p>
    <w:p w14:paraId="043C888D" w14:textId="77777777" w:rsidR="00A82C4A" w:rsidRDefault="00A82C4A" w:rsidP="00A82C4A">
      <w:pPr>
        <w:pStyle w:val="a3"/>
        <w:rPr>
          <w:rFonts w:ascii="UD デジタル 教科書体 NK" w:eastAsia="UD デジタル 教科書体 NK"/>
        </w:rPr>
      </w:pPr>
      <w:r w:rsidRPr="0027039D">
        <w:rPr>
          <w:rFonts w:ascii="UD デジタル 教科書体 NK" w:eastAsia="UD デジタル 教科書体 NK" w:hint="eastAsia"/>
          <w:highlight w:val="cyan"/>
        </w:rPr>
        <w:t>１ページ</w:t>
      </w:r>
      <w:r w:rsidRPr="0027039D">
        <w:rPr>
          <w:rFonts w:ascii="UD デジタル 教科書体 NK" w:eastAsia="UD デジタル 教科書体 NK" w:hint="eastAsia"/>
        </w:rPr>
        <w:t xml:space="preserve">　　</w:t>
      </w:r>
    </w:p>
    <w:p w14:paraId="72B23869" w14:textId="5DF5D3DD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 xml:space="preserve">Q1　</w:t>
      </w:r>
      <w:r w:rsidR="00C00A40">
        <w:rPr>
          <w:rFonts w:ascii="UD デジタル 教科書体 NK" w:eastAsia="UD デジタル 教科書体 NK" w:hint="eastAsia"/>
        </w:rPr>
        <w:t xml:space="preserve"> </w:t>
      </w:r>
      <w:r w:rsidR="00C00A40">
        <w:rPr>
          <w:rFonts w:ascii="Segoe UI Emoji" w:eastAsia="UD デジタル 教科書体 NK" w:hAnsi="Segoe UI Emoji" w:cs="Segoe UI Emoji" w:hint="eastAsia"/>
        </w:rPr>
        <w:t>✅</w:t>
      </w:r>
      <w:r w:rsidRPr="00222F04">
        <w:rPr>
          <w:rFonts w:ascii="UD デジタル 教科書体 NK" w:eastAsia="UD デジタル 教科書体 NK" w:hint="eastAsia"/>
        </w:rPr>
        <w:t>For two weeks.</w:t>
      </w:r>
      <w:r w:rsidR="004859F7">
        <w:rPr>
          <w:rFonts w:ascii="UD デジタル 教科書体 NK" w:eastAsia="UD デジタル 教科書体 NK" w:hint="eastAsia"/>
        </w:rPr>
        <w:t xml:space="preserve">　　　　　　</w:t>
      </w:r>
      <w:r w:rsidRPr="00222F04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①友好関係を築く</w:t>
      </w:r>
      <w:r w:rsidR="00C00A40">
        <w:rPr>
          <w:rFonts w:ascii="UD デジタル 教科書体 NK" w:eastAsia="UD デジタル 教科書体 NK" w:hint="eastAsia"/>
        </w:rPr>
        <w:t>／友情の</w:t>
      </w:r>
      <w:r w:rsidRPr="00222F04">
        <w:rPr>
          <w:rFonts w:ascii="UD デジタル 教科書体 NK" w:eastAsia="UD デジタル 教科書体 NK" w:hint="eastAsia"/>
        </w:rPr>
        <w:t xml:space="preserve"> </w:t>
      </w:r>
      <w:r w:rsidR="00C00A40">
        <w:rPr>
          <w:rFonts w:ascii="UD デジタル 教科書体 NK" w:eastAsia="UD デジタル 教科書体 NK" w:hint="eastAsia"/>
        </w:rPr>
        <w:t>（</w:t>
      </w:r>
      <w:r w:rsidRPr="00222F04">
        <w:rPr>
          <w:rFonts w:ascii="UD デジタル 教科書体 NK" w:eastAsia="UD デジタル 教科書体 NK" w:hint="eastAsia"/>
        </w:rPr>
        <w:t>ため</w:t>
      </w:r>
      <w:r w:rsidR="00C00A40">
        <w:rPr>
          <w:rFonts w:ascii="UD デジタル 教科書体 NK" w:eastAsia="UD デジタル 教科書体 NK" w:hint="eastAsia"/>
        </w:rPr>
        <w:t>）</w:t>
      </w:r>
      <w:r>
        <w:rPr>
          <w:rFonts w:ascii="UD デジタル 教科書体 NK" w:eastAsia="UD デジタル 教科書体 NK" w:hint="eastAsia"/>
        </w:rPr>
        <w:t xml:space="preserve">　　　　</w:t>
      </w:r>
      <w:r w:rsidRPr="00222F04">
        <w:rPr>
          <w:rFonts w:ascii="UD デジタル 教科書体 NK" w:eastAsia="UD デジタル 教科書体 NK" w:hint="eastAsia"/>
        </w:rPr>
        <w:t xml:space="preserve">②日系ブラジル人 </w:t>
      </w:r>
      <w:r w:rsidR="00C00A40">
        <w:rPr>
          <w:rFonts w:ascii="UD デジタル 教科書体 NK" w:eastAsia="UD デジタル 教科書体 NK" w:hint="eastAsia"/>
        </w:rPr>
        <w:t>（</w:t>
      </w:r>
      <w:r w:rsidRPr="00222F04">
        <w:rPr>
          <w:rFonts w:ascii="UD デジタル 教科書体 NK" w:eastAsia="UD デジタル 教科書体 NK" w:hint="eastAsia"/>
        </w:rPr>
        <w:t>に会うため</w:t>
      </w:r>
      <w:r w:rsidR="00C00A40">
        <w:rPr>
          <w:rFonts w:ascii="UD デジタル 教科書体 NK" w:eastAsia="UD デジタル 教科書体 NK" w:hint="eastAsia"/>
        </w:rPr>
        <w:t>）</w:t>
      </w:r>
    </w:p>
    <w:p w14:paraId="7E6DE625" w14:textId="08DAD52C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Q3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130</w:t>
      </w:r>
      <w:r w:rsidR="00C00A40">
        <w:rPr>
          <w:rFonts w:ascii="UD デジタル 教科書体 NK" w:eastAsia="UD デジタル 教科書体 NK" w:hint="eastAsia"/>
        </w:rPr>
        <w:t xml:space="preserve">　　　　</w:t>
      </w:r>
      <w:r w:rsidRPr="00222F04">
        <w:rPr>
          <w:rFonts w:ascii="UD デジタル 教科書体 NK" w:eastAsia="UD デジタル 教科書体 NK" w:hint="eastAsia"/>
        </w:rPr>
        <w:t>Q4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明治</w:t>
      </w:r>
      <w:r w:rsidR="00C00A40">
        <w:rPr>
          <w:rFonts w:ascii="UD デジタル 教科書体 NK" w:eastAsia="UD デジタル 教科書体 NK" w:hint="eastAsia"/>
        </w:rPr>
        <w:t xml:space="preserve">　　　　　</w:t>
      </w:r>
      <w:r w:rsidRPr="00222F04">
        <w:rPr>
          <w:rFonts w:ascii="UD デジタル 教科書体 NK" w:eastAsia="UD デジタル 教科書体 NK" w:hint="eastAsia"/>
        </w:rPr>
        <w:t>Q5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約200万（2 million）</w:t>
      </w:r>
      <w:r w:rsidR="00C00A40">
        <w:rPr>
          <w:rFonts w:ascii="UD デジタル 教科書体 NK" w:eastAsia="UD デジタル 教科書体 NK" w:hint="eastAsia"/>
        </w:rPr>
        <w:t>人</w:t>
      </w:r>
    </w:p>
    <w:p w14:paraId="302EBCA0" w14:textId="3FF99434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Q6</w:t>
      </w:r>
      <w:r>
        <w:rPr>
          <w:rFonts w:ascii="UD デジタル 教科書体 NK" w:eastAsia="UD デジタル 教科書体 NK" w:hint="eastAsia"/>
        </w:rPr>
        <w:t xml:space="preserve">　　</w:t>
      </w:r>
      <w:r w:rsidR="00C00A40">
        <w:rPr>
          <w:rFonts w:ascii="UD デジタル 教科書体 NK" w:eastAsia="UD デジタル 教科書体 NK" w:hint="eastAsia"/>
        </w:rPr>
        <w:t>ルラ大統領／</w:t>
      </w:r>
      <w:r w:rsidRPr="00222F04">
        <w:rPr>
          <w:rFonts w:ascii="UD デジタル 教科書体 NK" w:eastAsia="UD デジタル 教科書体 NK" w:hint="eastAsia"/>
        </w:rPr>
        <w:t>President Lula</w:t>
      </w:r>
      <w:r w:rsidR="00C00A40">
        <w:rPr>
          <w:rFonts w:ascii="UD デジタル 教科書体 NK" w:eastAsia="UD デジタル 教科書体 NK" w:hint="eastAsia"/>
        </w:rPr>
        <w:t xml:space="preserve">　　　　　　　　</w:t>
      </w:r>
      <w:r w:rsidRPr="00222F04">
        <w:rPr>
          <w:rFonts w:ascii="UD デジタル 教科書体 NK" w:eastAsia="UD デジタル 教科書体 NK" w:hint="eastAsia"/>
        </w:rPr>
        <w:t>Q7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（小学校）（高齢者ホーム）</w:t>
      </w:r>
    </w:p>
    <w:p w14:paraId="6C4D9330" w14:textId="40C69B28" w:rsidR="00C00A40" w:rsidRDefault="00C00A40" w:rsidP="00222F04">
      <w:pPr>
        <w:pStyle w:val="a3"/>
        <w:rPr>
          <w:rFonts w:ascii="UD デジタル 教科書体 NK" w:eastAsia="UD デジタル 教科書体 NK"/>
        </w:rPr>
      </w:pPr>
      <w:r w:rsidRPr="00C00A40">
        <w:rPr>
          <w:rFonts w:ascii="UD デジタル 教科書体 NK" w:eastAsia="UD デジタル 教科書体 NK" w:hint="eastAsia"/>
          <w:highlight w:val="cyan"/>
        </w:rPr>
        <w:t>2ページ</w:t>
      </w:r>
    </w:p>
    <w:p w14:paraId="0C0707EA" w14:textId="64B76FEC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Q8</w:t>
      </w:r>
      <w:r>
        <w:rPr>
          <w:rFonts w:ascii="UD デジタル 教科書体 NK" w:eastAsia="UD デジタル 教科書体 NK" w:hint="eastAsia"/>
        </w:rPr>
        <w:t xml:space="preserve">　　</w:t>
      </w:r>
      <w:r w:rsidRPr="00222F04">
        <w:rPr>
          <w:rFonts w:ascii="UD デジタル 教科書体 NK" w:eastAsia="UD デジタル 教科書体 NK" w:hint="eastAsia"/>
        </w:rPr>
        <w:t>Corcovado Hill（コルコバードの丘</w:t>
      </w:r>
      <w:r>
        <w:rPr>
          <w:rFonts w:ascii="UD デジタル 教科書体 NK" w:eastAsia="UD デジタル 教科書体 NK" w:hint="eastAsia"/>
        </w:rPr>
        <w:t xml:space="preserve">）,  </w:t>
      </w:r>
      <w:r w:rsidRPr="00222F04">
        <w:rPr>
          <w:rFonts w:ascii="UD デジタル 教科書体 NK" w:eastAsia="UD デジタル 教科書体 NK" w:hint="eastAsia"/>
        </w:rPr>
        <w:t>Iguazu Falls（イグアスの滝）</w:t>
      </w:r>
    </w:p>
    <w:p w14:paraId="04C761EB" w14:textId="0B331BA2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Q9</w:t>
      </w:r>
      <w:r>
        <w:rPr>
          <w:rFonts w:ascii="UD デジタル 教科書体 NK" w:eastAsia="UD デジタル 教科書体 NK" w:hint="eastAsia"/>
        </w:rPr>
        <w:t xml:space="preserve">  </w:t>
      </w:r>
      <w:r w:rsidRPr="00222F04">
        <w:rPr>
          <w:rFonts w:ascii="UD デジタル 教科書体 NK" w:eastAsia="UD デジタル 教科書体 NK" w:hint="eastAsia"/>
        </w:rPr>
        <w:t>「日本とブラジルが、これからも親しいアミーゴ</w:t>
      </w:r>
      <w:r w:rsidR="004859F7">
        <w:rPr>
          <w:rFonts w:ascii="UD デジタル 教科書体 NK" w:eastAsia="UD デジタル 教科書体 NK" w:hint="eastAsia"/>
        </w:rPr>
        <w:t>（友人）</w:t>
      </w:r>
      <w:r w:rsidRPr="00222F04">
        <w:rPr>
          <w:rFonts w:ascii="UD デジタル 教科書体 NK" w:eastAsia="UD デジタル 教科書体 NK" w:hint="eastAsia"/>
        </w:rPr>
        <w:t>でありますように</w:t>
      </w:r>
      <w:r w:rsidR="004859F7">
        <w:rPr>
          <w:rFonts w:ascii="UD デジタル 教科書体 NK" w:eastAsia="UD デジタル 教科書体 NK" w:hint="eastAsia"/>
        </w:rPr>
        <w:t>。</w:t>
      </w:r>
      <w:r w:rsidRPr="00222F04">
        <w:rPr>
          <w:rFonts w:ascii="UD デジタル 教科書体 NK" w:eastAsia="UD デジタル 教科書体 NK" w:hint="eastAsia"/>
        </w:rPr>
        <w:t>」</w:t>
      </w:r>
    </w:p>
    <w:p w14:paraId="700439E7" w14:textId="17742F77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</w:p>
    <w:p w14:paraId="6D2E4255" w14:textId="77777777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■Brazil Quiz■</w:t>
      </w:r>
    </w:p>
    <w:p w14:paraId="6418EBA6" w14:textId="43B21688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  </w:t>
      </w:r>
      <w:r w:rsidRPr="00222F04">
        <w:rPr>
          <w:rFonts w:ascii="UD デジタル 教科書体 NK" w:eastAsia="UD デジタル 教科書体 NK" w:hint="eastAsia"/>
        </w:rPr>
        <w:t xml:space="preserve">B. </w:t>
      </w:r>
      <w:proofErr w:type="spellStart"/>
      <w:r w:rsidRPr="00222F04">
        <w:rPr>
          <w:rFonts w:ascii="UD デジタル 教科書体 NK" w:eastAsia="UD デジタル 教科書体 NK" w:hint="eastAsia"/>
        </w:rPr>
        <w:t>Obrigado</w:t>
      </w:r>
      <w:proofErr w:type="spellEnd"/>
      <w:r w:rsidRPr="00222F04">
        <w:rPr>
          <w:rFonts w:ascii="UD デジタル 教科書体 NK" w:eastAsia="UD デジタル 教科書体 NK" w:hint="eastAsia"/>
        </w:rPr>
        <w:t>（オブリガード）</w:t>
      </w:r>
      <w:r w:rsidR="004859F7">
        <w:rPr>
          <w:rFonts w:ascii="UD デジタル 教科書体 NK" w:eastAsia="UD デジタル 教科書体 NK" w:hint="eastAsia"/>
        </w:rPr>
        <w:t xml:space="preserve">　　　　　</w:t>
      </w:r>
      <w:r w:rsidRPr="00222F04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  </w:t>
      </w:r>
      <w:r w:rsidRPr="00222F04">
        <w:rPr>
          <w:rFonts w:ascii="UD デジタル 教科書体 NK" w:eastAsia="UD デジタル 教科書体 NK" w:hint="eastAsia"/>
        </w:rPr>
        <w:t>B. Football (Soccer)</w:t>
      </w:r>
    </w:p>
    <w:p w14:paraId="66CDEB71" w14:textId="7400862E" w:rsidR="00222F04" w:rsidRPr="00222F04" w:rsidRDefault="00222F04" w:rsidP="00222F04">
      <w:pPr>
        <w:pStyle w:val="a3"/>
        <w:rPr>
          <w:rFonts w:ascii="UD デジタル 教科書体 NK" w:eastAsia="UD デジタル 教科書体 NK"/>
        </w:rPr>
      </w:pPr>
      <w:r w:rsidRPr="00222F04">
        <w:rPr>
          <w:rFonts w:ascii="UD デジタル 教科書体 NK" w:eastAsia="UD デジタル 教科書体 NK" w:hint="eastAsia"/>
        </w:rPr>
        <w:t>Q3</w:t>
      </w:r>
      <w:r>
        <w:rPr>
          <w:rFonts w:ascii="UD デジタル 教科書体 NK" w:eastAsia="UD デジタル 教科書体 NK" w:hint="eastAsia"/>
        </w:rPr>
        <w:t xml:space="preserve">  </w:t>
      </w:r>
      <w:r w:rsidRPr="00222F04">
        <w:rPr>
          <w:rFonts w:ascii="UD デジタル 教科書体 NK" w:eastAsia="UD デジタル 教科書体 NK" w:hint="eastAsia"/>
        </w:rPr>
        <w:t>the Amazon River</w:t>
      </w:r>
      <w:r w:rsidR="004859F7">
        <w:rPr>
          <w:rFonts w:ascii="UD デジタル 教科書体 NK" w:eastAsia="UD デジタル 教科書体 NK" w:hint="eastAsia"/>
        </w:rPr>
        <w:t xml:space="preserve">　　　　　　　　　　　　</w:t>
      </w:r>
      <w:r w:rsidRPr="00222F04">
        <w:rPr>
          <w:rFonts w:ascii="UD デジタル 教科書体 NK" w:eastAsia="UD デジタル 教科書体 NK" w:hint="eastAsia"/>
        </w:rPr>
        <w:t>Q4</w:t>
      </w:r>
      <w:r>
        <w:rPr>
          <w:rFonts w:ascii="UD デジタル 教科書体 NK" w:eastAsia="UD デジタル 教科書体 NK" w:hint="eastAsia"/>
        </w:rPr>
        <w:t xml:space="preserve">  </w:t>
      </w:r>
      <w:r w:rsidRPr="00222F04">
        <w:rPr>
          <w:rFonts w:ascii="UD デジタル 教科書体 NK" w:eastAsia="UD デジタル 教科書体 NK" w:hint="eastAsia"/>
        </w:rPr>
        <w:t>C. 5th</w:t>
      </w:r>
    </w:p>
    <w:p w14:paraId="289CA443" w14:textId="77777777" w:rsidR="004859F7" w:rsidRDefault="004859F7" w:rsidP="00A82C4A">
      <w:pPr>
        <w:pStyle w:val="a3"/>
        <w:rPr>
          <w:rFonts w:ascii="UD デジタル 教科書体 NK" w:eastAsia="UD デジタル 教科書体 NK"/>
          <w:highlight w:val="yellow"/>
        </w:rPr>
      </w:pPr>
    </w:p>
    <w:p w14:paraId="38483CAF" w14:textId="77777777" w:rsidR="004859F7" w:rsidRDefault="004859F7" w:rsidP="00A82C4A">
      <w:pPr>
        <w:pStyle w:val="a3"/>
        <w:rPr>
          <w:rFonts w:ascii="UD デジタル 教科書体 NK" w:eastAsia="UD デジタル 教科書体 NK"/>
          <w:highlight w:val="yellow"/>
        </w:rPr>
      </w:pPr>
    </w:p>
    <w:p w14:paraId="0AF35BE9" w14:textId="77777777" w:rsidR="004859F7" w:rsidRDefault="004859F7" w:rsidP="00A82C4A">
      <w:pPr>
        <w:pStyle w:val="a3"/>
        <w:rPr>
          <w:rFonts w:ascii="UD デジタル 教科書体 NK" w:eastAsia="UD デジタル 教科書体 NK"/>
          <w:highlight w:val="yellow"/>
        </w:rPr>
      </w:pPr>
    </w:p>
    <w:p w14:paraId="37ED6F16" w14:textId="77777777" w:rsidR="004859F7" w:rsidRDefault="004859F7" w:rsidP="00A82C4A">
      <w:pPr>
        <w:pStyle w:val="a3"/>
        <w:rPr>
          <w:rFonts w:ascii="UD デジタル 教科書体 NK" w:eastAsia="UD デジタル 教科書体 NK"/>
          <w:highlight w:val="yellow"/>
        </w:rPr>
      </w:pPr>
    </w:p>
    <w:p w14:paraId="0E91E7D5" w14:textId="03FB0AC8" w:rsidR="00A82C4A" w:rsidRPr="00D5799F" w:rsidRDefault="00A82C4A" w:rsidP="00D5799F">
      <w:pPr>
        <w:pStyle w:val="a3"/>
        <w:rPr>
          <w:rFonts w:ascii="UD デジタル 教科書体 NK" w:eastAsia="UD デジタル 教科書体 NK"/>
        </w:rPr>
      </w:pPr>
      <w:r w:rsidRPr="00D5799F">
        <w:rPr>
          <w:rFonts w:ascii="UD デジタル 教科書体 NK" w:eastAsia="UD デジタル 教科書体 NK" w:hint="eastAsia"/>
          <w:highlight w:val="yellow"/>
        </w:rPr>
        <w:lastRenderedPageBreak/>
        <w:t>英語ニュース教材・指導の手引き</w:t>
      </w:r>
      <w:r w:rsidR="007F39AA">
        <w:rPr>
          <w:rFonts w:ascii="UD デジタル 教科書体 NK" w:eastAsia="UD デジタル 教科書体 NK" w:hint="eastAsia"/>
          <w:highlight w:val="yellow"/>
        </w:rPr>
        <w:t>（小学生・中学生　共通）</w:t>
      </w:r>
    </w:p>
    <w:p w14:paraId="01290FCE" w14:textId="77777777" w:rsidR="00A2726A" w:rsidRPr="00D5799F" w:rsidRDefault="00A2726A" w:rsidP="00A2726A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このたびの「佳子内親王殿下によるブラジル公式訪問」の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英語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ニュース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を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生徒さん達が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ブラジルという国を学ぶ絶好の国際理解教材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にしたいと考え、作成しました。</w:t>
      </w:r>
    </w:p>
    <w:p w14:paraId="7755009B" w14:textId="7F36CA31" w:rsidR="00E24D7B" w:rsidRPr="00D5799F" w:rsidRDefault="00D5799F" w:rsidP="00D5799F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="00E24D7B"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地理的な理解を促す授業を</w:t>
      </w:r>
    </w:p>
    <w:p w14:paraId="1305363E" w14:textId="6A0F7D00" w:rsidR="00E24D7B" w:rsidRPr="00D5799F" w:rsidRDefault="00E24D7B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まずは地球儀や世界地図を用いて、ブラジルの位置を確認しましょう。南半球に位置する広大な国であること、面積の大きさを視覚的に示すことで、子どもたちの興味を引き出すことができます。</w:t>
      </w:r>
      <w:r w:rsidR="004A4A11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また、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佳子様が訪問された「コルコバードの丘」や「イグアスの滝」といった名所の写真</w:t>
      </w:r>
      <w:r w:rsidR="004A4A11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・動画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を見せてあげると、より</w:t>
      </w:r>
      <w:r w:rsidR="004A4A11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強く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印象を残すことができる</w:t>
      </w:r>
      <w:r w:rsidR="004A4A11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と思います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。</w:t>
      </w:r>
    </w:p>
    <w:p w14:paraId="49FEACC8" w14:textId="23038B04" w:rsidR="00E24D7B" w:rsidRPr="00D5799F" w:rsidRDefault="00D5799F" w:rsidP="00D5799F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="00E24D7B"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日本とブラジルの深いつながり</w:t>
      </w:r>
    </w:p>
    <w:p w14:paraId="0296E1A7" w14:textId="02FBF5D3" w:rsidR="00E24D7B" w:rsidRPr="00D5799F" w:rsidRDefault="004A4A11" w:rsidP="00D5799F">
      <w:pPr>
        <w:pStyle w:val="a3"/>
        <w:rPr>
          <w:rFonts w:ascii="UD デジタル 教科書体 NK" w:eastAsia="UD デジタル 教科書体 NK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今年</w:t>
      </w:r>
      <w:r w:rsidR="00E24D7B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は日本とブラジルの国交樹立130周年という節目の年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だそう</w:t>
      </w:r>
      <w:r w:rsidR="00E24D7B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です。両国は地球の反対側に位置し、物理的な距離は離れているものの、歴史的には深い絆があります。明治時代、多くの日本人がブラジルへと移住し、現在ではブラジルに世界最大の日系人社会が築かれています。こうした背景は、国際理解教育の中でも極めて重要な要素となるでしょう（※中学生向け教材でも詳述しています）。</w:t>
      </w:r>
    </w:p>
    <w:p w14:paraId="39038360" w14:textId="30EF7D7A" w:rsidR="001F5D80" w:rsidRPr="00D5799F" w:rsidRDefault="001F5D80" w:rsidP="00D5799F">
      <w:pPr>
        <w:pStyle w:val="a3"/>
        <w:rPr>
          <w:rFonts w:ascii="UD デジタル 教科書体 NK" w:eastAsia="UD デジタル 教科書体 NK"/>
        </w:rPr>
      </w:pPr>
      <w:r w:rsidRPr="00D5799F">
        <w:rPr>
          <w:rFonts w:ascii="UD デジタル 教科書体 NK" w:eastAsia="UD デジタル 教科書体 NK" w:hint="eastAsia"/>
        </w:rPr>
        <w:t>時間があれば、こちらの</w:t>
      </w:r>
      <w:r w:rsidR="00733FC6" w:rsidRPr="00D5799F">
        <w:rPr>
          <w:rFonts w:ascii="UD デジタル 教科書体 NK" w:eastAsia="UD デジタル 教科書体 NK" w:hint="eastAsia"/>
        </w:rPr>
        <w:t>過去の</w:t>
      </w:r>
      <w:r w:rsidRPr="00D5799F">
        <w:rPr>
          <w:rFonts w:ascii="UD デジタル 教科書体 NK" w:eastAsia="UD デジタル 教科書体 NK" w:hint="eastAsia"/>
        </w:rPr>
        <w:t>ニュース動画も、</w:t>
      </w:r>
      <w:r w:rsidR="00753D61" w:rsidRPr="00D5799F">
        <w:rPr>
          <w:rFonts w:ascii="UD デジタル 教科書体 NK" w:eastAsia="UD デジタル 教科書体 NK" w:hint="eastAsia"/>
        </w:rPr>
        <w:t>授業でご活用ください。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8B616C" w:rsidRPr="00D5799F" w14:paraId="20A805B1" w14:textId="77777777" w:rsidTr="008B616C">
        <w:tc>
          <w:tcPr>
            <w:tcW w:w="1413" w:type="dxa"/>
          </w:tcPr>
          <w:p w14:paraId="2B562624" w14:textId="29246929" w:rsidR="008B616C" w:rsidRPr="00D5799F" w:rsidRDefault="002811C3" w:rsidP="00D5799F">
            <w:pPr>
              <w:pStyle w:val="a3"/>
              <w:rPr>
                <w:rFonts w:ascii="UD デジタル 教科書体 NK" w:eastAsia="UD デジタル 教科書体 NK"/>
              </w:rPr>
            </w:pPr>
            <w:r w:rsidRPr="00D5799F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74E30D1A" wp14:editId="57E5544B">
                  <wp:extent cx="630382" cy="63038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72" cy="63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36B3DCA3" w14:textId="1284E43E" w:rsidR="008B616C" w:rsidRPr="00D5799F" w:rsidRDefault="001F5D80" w:rsidP="00D5799F">
            <w:pPr>
              <w:pStyle w:val="a3"/>
              <w:rPr>
                <w:rFonts w:ascii="UD デジタル 教科書体 NK" w:eastAsia="UD デジタル 教科書体 NK"/>
              </w:rPr>
            </w:pPr>
            <w:r w:rsidRPr="00D5799F">
              <w:rPr>
                <w:rFonts w:ascii="UD デジタル 教科書体 NK" w:eastAsia="UD デジタル 教科書体 NK" w:hint="eastAsia"/>
              </w:rPr>
              <w:t>リオのカーニバル　　椿由紀のやさしい英語ニュース［2024年2月のニュース教材］</w:t>
            </w:r>
          </w:p>
          <w:p w14:paraId="4A61F4A3" w14:textId="25C150E4" w:rsidR="001F5D80" w:rsidRPr="00D5799F" w:rsidRDefault="001F5D80" w:rsidP="00D5799F">
            <w:pPr>
              <w:pStyle w:val="a3"/>
              <w:rPr>
                <w:rFonts w:ascii="UD デジタル 教科書体 NK" w:eastAsia="UD デジタル 教科書体 NK"/>
              </w:rPr>
            </w:pPr>
            <w:hyperlink r:id="rId22" w:history="1">
              <w:r w:rsidRPr="00D5799F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https://www.youtube.com/watch?v=PUA6XJTBXeQ</w:t>
              </w:r>
            </w:hyperlink>
          </w:p>
          <w:p w14:paraId="23020C8B" w14:textId="7FA0E930" w:rsidR="001F5D80" w:rsidRPr="00D5799F" w:rsidRDefault="001F5D80" w:rsidP="00D5799F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</w:tbl>
    <w:p w14:paraId="4D126CA7" w14:textId="77777777" w:rsidR="00A82C4A" w:rsidRPr="00D5799F" w:rsidRDefault="00A82C4A" w:rsidP="00D5799F">
      <w:pPr>
        <w:pStyle w:val="a3"/>
        <w:rPr>
          <w:rFonts w:ascii="UD デジタル 教科書体 NK" w:eastAsia="UD デジタル 教科書体 NK"/>
        </w:rPr>
      </w:pPr>
    </w:p>
    <w:p w14:paraId="22462129" w14:textId="77777777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日系人コミュニティへの敬意を込めて</w:t>
      </w:r>
    </w:p>
    <w:p w14:paraId="7772E075" w14:textId="3246ADD7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回の佳子様のご訪問は、日本とブラジルの国際親善にとどまらず、「日系ブラジル人コミュニティとの絆を深める」という大きな意味をもって行われました。ブラジルは、世界最大の日本人移住者の子孫が暮らす国。佳子様のご訪問は、そうした方々への敬意と感謝を示す、貴重な機会となりました。</w:t>
      </w:r>
    </w:p>
    <w:p w14:paraId="341B6F6F" w14:textId="6582CCD8" w:rsidR="00D15F7D" w:rsidRPr="00D5799F" w:rsidRDefault="00F21DD6" w:rsidP="00D5799F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="00D15F7D"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歴史の学びと子どもたちの感受性</w:t>
      </w:r>
    </w:p>
    <w:p w14:paraId="1B8EBC35" w14:textId="77777777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中学生に尋ねたところ、明治期のブラジル移住については学校の歴史授業で学ぶとのこと。私がYouTube動画で引用させていただいた下記のポスターも、「教科書で見たことがある」と話していました。</w:t>
      </w:r>
    </w:p>
    <w:p w14:paraId="4DD710A6" w14:textId="77777777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Segoe UI Emoji" w:eastAsia="UD デジタル 教科書体 NK" w:hAnsi="Segoe UI Emoji" w:cs="Segoe UI Emoji"/>
          <w:kern w:val="0"/>
          <w:szCs w:val="21"/>
        </w:rPr>
        <w:t>🔗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 xml:space="preserve"> </w:t>
      </w:r>
      <w:hyperlink r:id="rId23" w:tgtFrame="_new" w:history="1">
        <w:r w:rsidRPr="00D5799F">
          <w:rPr>
            <w:rFonts w:ascii="UD デジタル 教科書体 NK" w:eastAsia="UD デジタル 教科書体 NK" w:hAnsi="ＭＳ Ｐゴシック" w:cs="ＭＳ Ｐゴシック" w:hint="eastAsia"/>
            <w:color w:val="0000FF"/>
            <w:kern w:val="0"/>
            <w:szCs w:val="21"/>
            <w:u w:val="single"/>
          </w:rPr>
          <w:t>https://www.ongtrabras.org/2010/02/09/ブラジル移住の歴史/</w:t>
        </w:r>
      </w:hyperlink>
    </w:p>
    <w:p w14:paraId="4EA69083" w14:textId="69B67185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生徒たちは、「当時の日本は貧しく、人々は生きるために異国へ渡らなければなら</w:t>
      </w:r>
      <w:r w:rsidR="00DC1AB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ないほど、追い詰められていた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。</w:t>
      </w:r>
      <w:r w:rsidR="00DC1AB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br/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けれど、</w:t>
      </w:r>
      <w:r w:rsidR="00DC1AB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移住後の生活も</w:t>
      </w:r>
      <w:r w:rsidR="00DC1AB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また厳しかった</w:t>
      </w:r>
      <w:r w:rsidR="00DC1AB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んでしょうね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」と、真剣な面持ちで語ってくれました。</w:t>
      </w:r>
    </w:p>
    <w:p w14:paraId="6702D41E" w14:textId="27F2B60C" w:rsidR="00D15F7D" w:rsidRPr="00D5799F" w:rsidRDefault="00D15F7D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なお、私の友人はブラジルで生まれ、18歳で日本に渡り、現在は日本人女性と結婚し、三児の父とな</w:t>
      </w:r>
      <w:r w:rsidR="00225590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っています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。</w:t>
      </w:r>
      <w:r w:rsidR="00225590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br/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「日本もブラジルも、自分にとって大切な故郷</w:t>
      </w:r>
      <w:r w:rsidR="00225590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だよ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」と語ってくれた彼の姿は、まさに二つの国の文化を架け橋のように結ぶ存在です。ブラジルに暮らす多くの日系人の方々も、同じ想いを抱いていらっしゃるのではないかと、私は感じています。</w:t>
      </w:r>
    </w:p>
    <w:p w14:paraId="500F1811" w14:textId="34B1C5F1" w:rsidR="005D36C0" w:rsidRPr="00D5799F" w:rsidRDefault="00D5799F" w:rsidP="00D5799F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/>
        </w:rPr>
        <w:br/>
      </w:r>
      <w:r w:rsidR="005D36C0" w:rsidRPr="00D5799F">
        <w:rPr>
          <w:rFonts w:ascii="UD デジタル 教科書体 NK" w:eastAsia="UD デジタル 教科書体 NK" w:hint="eastAsia"/>
        </w:rPr>
        <w:t>子供たちに、世界は</w:t>
      </w:r>
      <w:r w:rsidR="001F5472" w:rsidRPr="00D5799F">
        <w:rPr>
          <w:rFonts w:ascii="UD デジタル 教科書体 NK" w:eastAsia="UD デジタル 教科書体 NK" w:hint="eastAsia"/>
        </w:rPr>
        <w:t>広くて、こんな素敵な国があることや、</w:t>
      </w:r>
      <w:r w:rsidR="005D36C0" w:rsidRPr="00D5799F">
        <w:rPr>
          <w:rFonts w:ascii="UD デジタル 教科書体 NK" w:eastAsia="UD デジタル 教科書体 NK" w:hint="eastAsia"/>
        </w:rPr>
        <w:t>人と人との</w:t>
      </w:r>
      <w:r w:rsidR="001F5472" w:rsidRPr="00D5799F">
        <w:rPr>
          <w:rFonts w:ascii="UD デジタル 教科書体 NK" w:eastAsia="UD デジタル 教科書体 NK" w:hint="eastAsia"/>
        </w:rPr>
        <w:t>長い歴史を持つ繋がり</w:t>
      </w:r>
      <w:r w:rsidR="005D36C0" w:rsidRPr="00D5799F">
        <w:rPr>
          <w:rFonts w:ascii="UD デジタル 教科書体 NK" w:eastAsia="UD デジタル 教科書体 NK" w:hint="eastAsia"/>
        </w:rPr>
        <w:t>を教える意義深い</w:t>
      </w:r>
      <w:r w:rsidR="001F5472" w:rsidRPr="00D5799F">
        <w:rPr>
          <w:rFonts w:ascii="UD デジタル 教科書体 NK" w:eastAsia="UD デジタル 教科書体 NK" w:hint="eastAsia"/>
        </w:rPr>
        <w:t>ニュース</w:t>
      </w:r>
      <w:r w:rsidR="005D36C0" w:rsidRPr="00D5799F">
        <w:rPr>
          <w:rFonts w:ascii="UD デジタル 教科書体 NK" w:eastAsia="UD デジタル 教科書体 NK" w:hint="eastAsia"/>
        </w:rPr>
        <w:t>として、ぜひ今回の</w:t>
      </w:r>
      <w:r w:rsidR="001F5472" w:rsidRPr="00D5799F">
        <w:rPr>
          <w:rFonts w:ascii="UD デジタル 教科書体 NK" w:eastAsia="UD デジタル 教科書体 NK" w:hint="eastAsia"/>
        </w:rPr>
        <w:t>教材</w:t>
      </w:r>
      <w:r w:rsidR="005D36C0" w:rsidRPr="00D5799F">
        <w:rPr>
          <w:rFonts w:ascii="UD デジタル 教科書体 NK" w:eastAsia="UD デジタル 教科書体 NK" w:hint="eastAsia"/>
        </w:rPr>
        <w:t>ニュースをご活用いただければ幸いです。</w:t>
      </w:r>
    </w:p>
    <w:p w14:paraId="27B8B043" w14:textId="77777777" w:rsidR="001F5472" w:rsidRPr="00D5799F" w:rsidRDefault="001F5472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22CB4093" w14:textId="77777777" w:rsidR="005D36C0" w:rsidRDefault="005D36C0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44B44C38" w14:textId="77777777" w:rsidR="00933CF4" w:rsidRDefault="00933CF4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5818CC5C" w14:textId="77777777" w:rsidR="00933CF4" w:rsidRDefault="00933CF4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196B7816" w14:textId="77777777" w:rsidR="00933CF4" w:rsidRDefault="00933CF4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28849CF1" w14:textId="77777777" w:rsidR="00933CF4" w:rsidRDefault="00933CF4" w:rsidP="00D5799F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0DF2F286" w14:textId="6D8561F7" w:rsidR="00FE4FF3" w:rsidRDefault="00FE4FF3" w:rsidP="00FE4FF3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lastRenderedPageBreak/>
        <w:t xml:space="preserve">◇ </w:t>
      </w:r>
      <w:r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日系ブラジル人の友人からのメール</w:t>
      </w:r>
    </w:p>
    <w:p w14:paraId="7725B063" w14:textId="0C51F41C" w:rsidR="00E06488" w:rsidRDefault="00933CF4" w:rsidP="00933CF4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個人的なことですが、私には大切な日系ブラジル人の友人（横浜在住）がいます。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15年近く前に、中国語勉強サークルで知り合って友達になり、今でも時々、</w:t>
      </w:r>
      <w:r w:rsidR="00B006A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コーヒーを飲みながら話します。</w:t>
      </w:r>
      <w:r w:rsidR="00B006A1"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 w:rsidR="009E0A37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（</w:t>
      </w:r>
      <w:r w:rsidR="00E06488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ブラジルで生まれ育ち、18才で日本にやってきて、今も日本に住んでいる友人は、日本人の奥さんと結婚し</w:t>
      </w:r>
      <w:r w:rsidR="001B20CE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</w:t>
      </w:r>
    </w:p>
    <w:p w14:paraId="3E25B907" w14:textId="64EECDEA" w:rsidR="00B006A1" w:rsidRDefault="00E06488" w:rsidP="00933CF4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3人のお子さんのパパで、</w:t>
      </w:r>
      <w:r w:rsidR="009E0A37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ポルトガル語と日本語はもちろん、英語とスペイン語も流ちょうに話す</w:t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頭の良い人です。</w:t>
      </w:r>
      <w:r w:rsidR="00125850"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 w:rsidR="00B006A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IT系の会社に勤めており、週末は琉球空手の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道場で師範</w:t>
      </w:r>
      <w:r w:rsidR="00B006A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をしてい</w:t>
      </w:r>
      <w:r w:rsidR="009E0A37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ます。</w:t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）</w:t>
      </w:r>
    </w:p>
    <w:p w14:paraId="29182BF3" w14:textId="77777777" w:rsidR="00B006A1" w:rsidRPr="00125850" w:rsidRDefault="00B006A1" w:rsidP="00933CF4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7BF56069" w14:textId="77777777" w:rsidR="00125850" w:rsidRDefault="00933CF4" w:rsidP="00933CF4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彼は</w:t>
      </w:r>
      <w:r w:rsidR="00B006A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よく、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「ぼくの故郷、ロンドリーナではね…」と誇らしげに</w:t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自分の国のことを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語ってくれます。</w:t>
      </w:r>
      <w:r w:rsidR="00125850"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彼と出会う前まで、ロンドリーナという町の名前を聞いたことが一度もありませんでしたが、</w:t>
      </w:r>
    </w:p>
    <w:p w14:paraId="3E691FD6" w14:textId="504948FD" w:rsidR="00FE4FF3" w:rsidRDefault="00933CF4" w:rsidP="00FE4FF3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今回、佳子様が訪問された都市の中にロンドリーナも含まれて</w:t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いたので、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私は感激し、思わず彼にメールを送りました。</w:t>
      </w:r>
      <w:r w:rsidR="00125850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すると、30分後に</w:t>
      </w:r>
      <w:r w:rsidR="0053209B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、下記の返事が返ってきました。</w:t>
      </w:r>
    </w:p>
    <w:p w14:paraId="0F6A2C11" w14:textId="482FB32B" w:rsidR="00125850" w:rsidRDefault="00125850" w:rsidP="00FE4FF3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彼の許可をもらって、ここにそのお返事を載せさせていただきます。びっくりする情報ばかりでした。</w:t>
      </w:r>
      <w:r w:rsidR="008156E6"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 w:rsidR="008156E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彼の感激が伝わってきます。</w:t>
      </w:r>
    </w:p>
    <w:p w14:paraId="40B6CA6A" w14:textId="77777777" w:rsidR="0053209B" w:rsidRPr="00FE4FF3" w:rsidRDefault="0053209B" w:rsidP="00FE4FF3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209B" w14:paraId="02098055" w14:textId="77777777">
        <w:tc>
          <w:tcPr>
            <w:tcW w:w="10194" w:type="dxa"/>
          </w:tcPr>
          <w:p w14:paraId="6974C8E9" w14:textId="391803FB" w:rsidR="0053209B" w:rsidRPr="00FE4FF3" w:rsidRDefault="0053209B" w:rsidP="0053209B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Y</w:t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es! She visited my hometown and met my family there because we’re part of the Japanese community in Brazil. </w:t>
            </w:r>
            <w:r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I met Prince Akishino when I was sixteen, and when I was six, my father met the father of the current emperor, now Emperor Emeritus Akihito. </w:t>
            </w:r>
            <w:r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My father was the mayor and effectively the elder of our immigrant community—our town is famous for its Japanese migration history. What a coincidence: a Japanese friend of mine served on the princess’s security staff. He’s from Yokohama and went to Brazil to work at the Japanese consulate there.</w:t>
            </w:r>
          </w:p>
          <w:p w14:paraId="404C92FF" w14:textId="77777777" w:rsidR="0053209B" w:rsidRPr="00FE4FF3" w:rsidRDefault="0053209B" w:rsidP="0053209B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</w:p>
          <w:p w14:paraId="54B0203F" w14:textId="4E9AF9E3" w:rsidR="0053209B" w:rsidRPr="00FE4FF3" w:rsidRDefault="0053209B" w:rsidP="0053209B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It’</w:t>
            </w:r>
            <w:proofErr w:type="spellStart"/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s</w:t>
            </w:r>
            <w:proofErr w:type="spellEnd"/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 a customary protocol for members of the imperial family—whether emperor, empress, or prince/princess—to visit Brazil every ten years to express their gratitude, since only Brazil and Peru supported Japan before and after the war. </w:t>
            </w:r>
            <w:r w:rsidR="003F65B0"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During the Russo-Japanese War, Japanese immigrants in Brazil sent food and money back to Japan to help, as Brazil was prosperous from its coffee and sugar industries.</w:t>
            </w:r>
          </w:p>
          <w:p w14:paraId="03D1E20A" w14:textId="77777777" w:rsidR="0053209B" w:rsidRPr="00FE4FF3" w:rsidRDefault="0053209B" w:rsidP="0053209B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</w:p>
          <w:p w14:paraId="15EE9A40" w14:textId="77777777" w:rsidR="003F65B0" w:rsidRDefault="0053209B" w:rsidP="0053209B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Oh Sorry… too long history lol</w:t>
            </w:r>
          </w:p>
          <w:p w14:paraId="57D42E85" w14:textId="6E841AFF" w:rsidR="0053209B" w:rsidRPr="0053209B" w:rsidRDefault="0053209B" w:rsidP="00FE4FF3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The princess visited a Japanese immigration museum that my father inaugurated as immigration leader.</w:t>
            </w:r>
          </w:p>
        </w:tc>
      </w:tr>
    </w:tbl>
    <w:p w14:paraId="5F8CC0C9" w14:textId="77777777" w:rsidR="00FE4FF3" w:rsidRDefault="00FE4FF3" w:rsidP="00FE4FF3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sectPr w:rsidR="00FE4FF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5657" w14:textId="77777777" w:rsidR="00127AFF" w:rsidRDefault="00127AFF" w:rsidP="00222F04">
      <w:r>
        <w:separator/>
      </w:r>
    </w:p>
  </w:endnote>
  <w:endnote w:type="continuationSeparator" w:id="0">
    <w:p w14:paraId="5A27FEFC" w14:textId="77777777" w:rsidR="00127AFF" w:rsidRDefault="00127AFF" w:rsidP="0022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B43E" w14:textId="77777777" w:rsidR="00127AFF" w:rsidRDefault="00127AFF" w:rsidP="00222F04">
      <w:r>
        <w:separator/>
      </w:r>
    </w:p>
  </w:footnote>
  <w:footnote w:type="continuationSeparator" w:id="0">
    <w:p w14:paraId="5C5AA3C4" w14:textId="77777777" w:rsidR="00127AFF" w:rsidRDefault="00127AFF" w:rsidP="0022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4A"/>
    <w:rsid w:val="000A4939"/>
    <w:rsid w:val="00125850"/>
    <w:rsid w:val="00127AFF"/>
    <w:rsid w:val="001B20CE"/>
    <w:rsid w:val="001C2B22"/>
    <w:rsid w:val="001F5472"/>
    <w:rsid w:val="001F5D80"/>
    <w:rsid w:val="00222F04"/>
    <w:rsid w:val="00225590"/>
    <w:rsid w:val="002811C3"/>
    <w:rsid w:val="0032740A"/>
    <w:rsid w:val="003A201B"/>
    <w:rsid w:val="003B3F0E"/>
    <w:rsid w:val="003F45D8"/>
    <w:rsid w:val="003F65B0"/>
    <w:rsid w:val="0048303D"/>
    <w:rsid w:val="004859F7"/>
    <w:rsid w:val="004A4A11"/>
    <w:rsid w:val="004C6349"/>
    <w:rsid w:val="0053209B"/>
    <w:rsid w:val="005A221F"/>
    <w:rsid w:val="005D36C0"/>
    <w:rsid w:val="005E7F88"/>
    <w:rsid w:val="00657262"/>
    <w:rsid w:val="00684E2A"/>
    <w:rsid w:val="006B3355"/>
    <w:rsid w:val="006B3B5F"/>
    <w:rsid w:val="006F6BDA"/>
    <w:rsid w:val="00721F8F"/>
    <w:rsid w:val="007325A4"/>
    <w:rsid w:val="00733FC6"/>
    <w:rsid w:val="00753D61"/>
    <w:rsid w:val="00795647"/>
    <w:rsid w:val="007A60E7"/>
    <w:rsid w:val="007B33D0"/>
    <w:rsid w:val="007F39AA"/>
    <w:rsid w:val="008156E6"/>
    <w:rsid w:val="0085713F"/>
    <w:rsid w:val="008810B1"/>
    <w:rsid w:val="00896539"/>
    <w:rsid w:val="008B616C"/>
    <w:rsid w:val="00900B4D"/>
    <w:rsid w:val="00933CF4"/>
    <w:rsid w:val="009949CD"/>
    <w:rsid w:val="00995C7C"/>
    <w:rsid w:val="009C13CF"/>
    <w:rsid w:val="009E0A37"/>
    <w:rsid w:val="00A2726A"/>
    <w:rsid w:val="00A82C4A"/>
    <w:rsid w:val="00B006A1"/>
    <w:rsid w:val="00B954EF"/>
    <w:rsid w:val="00C00A40"/>
    <w:rsid w:val="00CC3F92"/>
    <w:rsid w:val="00CC47EF"/>
    <w:rsid w:val="00D15F7D"/>
    <w:rsid w:val="00D248B2"/>
    <w:rsid w:val="00D5799F"/>
    <w:rsid w:val="00DA7285"/>
    <w:rsid w:val="00DB3EE1"/>
    <w:rsid w:val="00DC1AB2"/>
    <w:rsid w:val="00E06488"/>
    <w:rsid w:val="00E24D7B"/>
    <w:rsid w:val="00F21DD6"/>
    <w:rsid w:val="00F72832"/>
    <w:rsid w:val="00F8702C"/>
    <w:rsid w:val="00FA7EE8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DC3B9"/>
  <w15:chartTrackingRefBased/>
  <w15:docId w15:val="{76E799F1-CCA7-4245-9561-0985DA4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4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82C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82C4A"/>
    <w:rPr>
      <w:b/>
      <w:bCs/>
    </w:rPr>
  </w:style>
  <w:style w:type="paragraph" w:styleId="a7">
    <w:name w:val="header"/>
    <w:basedOn w:val="a"/>
    <w:link w:val="a8"/>
    <w:uiPriority w:val="99"/>
    <w:unhideWhenUsed/>
    <w:rsid w:val="00222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04"/>
  </w:style>
  <w:style w:type="paragraph" w:styleId="a9">
    <w:name w:val="footer"/>
    <w:basedOn w:val="a"/>
    <w:link w:val="aa"/>
    <w:uiPriority w:val="99"/>
    <w:unhideWhenUsed/>
    <w:rsid w:val="00222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F04"/>
  </w:style>
  <w:style w:type="character" w:styleId="ab">
    <w:name w:val="Unresolved Mention"/>
    <w:basedOn w:val="a0"/>
    <w:uiPriority w:val="99"/>
    <w:semiHidden/>
    <w:unhideWhenUsed/>
    <w:rsid w:val="001F5D8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949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nhk.or.jp/nhkworld/en/news/20250609_10/" TargetMode="External"/><Relationship Id="rId13" Type="http://schemas.openxmlformats.org/officeDocument/2006/relationships/hyperlink" Target="https://www3.nhk.or.jp/nhkworld/en/news/20250608_09/" TargetMode="External"/><Relationship Id="rId18" Type="http://schemas.openxmlformats.org/officeDocument/2006/relationships/hyperlink" Target="https://nurie-park.com/nurie/198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www.instagram.com/yuki_tsubaki2020/" TargetMode="External"/><Relationship Id="rId12" Type="http://schemas.openxmlformats.org/officeDocument/2006/relationships/hyperlink" Target="https://jen.jiji.com/jc/i?g=eco&amp;k=2025061700980" TargetMode="External"/><Relationship Id="rId17" Type="http://schemas.openxmlformats.org/officeDocument/2006/relationships/hyperlink" Target="https://illustimage.com/?id=428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pnews.com/article/princess-kako-lula-brazil-meeting-3aed4fbbfb06cd521d5d6d5eeb0c541e" TargetMode="External"/><Relationship Id="rId20" Type="http://schemas.openxmlformats.org/officeDocument/2006/relationships/hyperlink" Target="https://www.sozai-library.com/sozai/4949" TargetMode="External"/><Relationship Id="rId1" Type="http://schemas.openxmlformats.org/officeDocument/2006/relationships/styles" Target="styles.xml"/><Relationship Id="rId6" Type="http://schemas.openxmlformats.org/officeDocument/2006/relationships/hyperlink" Target="mailto:tsubaki.yuki1229@gmail.com" TargetMode="External"/><Relationship Id="rId11" Type="http://schemas.openxmlformats.org/officeDocument/2006/relationships/hyperlink" Target="https://www.ntv.co.jp/englishnews/articles/2021960o1efp6l7tza4f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glish.kyodonews.net/news/2025/06/6fee4c28b0e3-japans-princess-kako-leaves-for-brazil-to-mark-130-years-of-ties.html" TargetMode="External"/><Relationship Id="rId23" Type="http://schemas.openxmlformats.org/officeDocument/2006/relationships/hyperlink" Target="https://www.ongtrabras.org/2010/02/09/%E3%83%96%E3%83%A9%E3%82%B8%E3%83%AB%E7%A7%BB%E4%BD%8F%E3%81%AE%E6%AD%B4%E5%8F%B2/" TargetMode="External"/><Relationship Id="rId10" Type="http://schemas.openxmlformats.org/officeDocument/2006/relationships/hyperlink" Target="https://japannews.yomiuri.co.jp/society/imperial-family/20250604-259446/" TargetMode="External"/><Relationship Id="rId19" Type="http://schemas.openxmlformats.org/officeDocument/2006/relationships/hyperlink" Target="https://tabisozai.net/tag/rio-de-janeir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ahi.com/ajw/articles/15843066" TargetMode="External"/><Relationship Id="rId14" Type="http://schemas.openxmlformats.org/officeDocument/2006/relationships/hyperlink" Target="https://www.asahi.com/ajw/articles/15831123" TargetMode="External"/><Relationship Id="rId22" Type="http://schemas.openxmlformats.org/officeDocument/2006/relationships/hyperlink" Target="https://www.youtube.com/watch?v=PUA6XJTBXe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94</TotalTime>
  <Pages>4</Pages>
  <Words>3640</Words>
  <Characters>3695</Characters>
  <Application>Microsoft Office Word</Application>
  <DocSecurity>0</DocSecurity>
  <Lines>108</Lines>
  <Paragraphs>122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58</cp:revision>
  <dcterms:created xsi:type="dcterms:W3CDTF">2025-06-30T03:03:00Z</dcterms:created>
  <dcterms:modified xsi:type="dcterms:W3CDTF">2025-07-03T02:01:00Z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43759d76-9512-483b-9e55-62d345f1e48c</vt:lpwstr>
  </property>
</Properties>
</file>